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7B72C" w14:textId="77777777" w:rsidR="00EB6213" w:rsidRDefault="00EB6213" w:rsidP="00EB6213">
      <w:pPr>
        <w:pStyle w:val="a1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　民數記　第</w:t>
      </w:r>
      <w:r>
        <w:t>3</w:t>
      </w:r>
      <w:r>
        <w:rPr>
          <w:rFonts w:hint="eastAsia"/>
        </w:rPr>
        <w:t>課</w:t>
      </w:r>
      <w:r>
        <w:rPr>
          <w:rFonts w:hint="eastAsia"/>
        </w:rPr>
        <w:tab/>
        <w:t>1月2</w:t>
      </w:r>
      <w:r>
        <w:t>7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1D4AD692" w14:textId="77777777" w:rsidR="00EB6213" w:rsidRDefault="00EB6213" w:rsidP="00EB621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民數記 </w:t>
      </w:r>
      <w:r>
        <w:t>5</w:t>
      </w:r>
      <w:r w:rsidR="007C31B5">
        <w:rPr>
          <w:rFonts w:hint="eastAsia"/>
        </w:rPr>
        <w:t>:</w:t>
      </w:r>
      <w:r>
        <w:rPr>
          <w:rFonts w:hint="eastAsia"/>
        </w:rPr>
        <w:t>1-</w:t>
      </w:r>
      <w:r>
        <w:t>6</w:t>
      </w:r>
      <w:r w:rsidR="007C31B5">
        <w:rPr>
          <w:rFonts w:hint="eastAsia"/>
        </w:rPr>
        <w:t>:</w:t>
      </w:r>
      <w:r>
        <w:t>27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民數記 </w:t>
      </w:r>
      <w:r>
        <w:t>5</w:t>
      </w:r>
      <w:r w:rsidR="007C31B5">
        <w:rPr>
          <w:rFonts w:hint="eastAsia"/>
        </w:rPr>
        <w:t>:</w:t>
      </w:r>
      <w:r>
        <w:t>3</w:t>
      </w:r>
    </w:p>
    <w:p w14:paraId="5B1672BC" w14:textId="77777777" w:rsidR="00EB6213" w:rsidRPr="00603FB9" w:rsidRDefault="00EB6213" w:rsidP="00EB6213">
      <w:pPr>
        <w:pStyle w:val="Heading1"/>
      </w:pPr>
      <w:r>
        <w:rPr>
          <w:rFonts w:hint="eastAsia"/>
        </w:rPr>
        <w:t>免得污穢他們的營</w:t>
      </w:r>
    </w:p>
    <w:p w14:paraId="073C6C05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EB6213">
        <w:rPr>
          <w:lang w:eastAsia="x-none"/>
        </w:rPr>
        <w:t>無論男女都要使他們出到營外，免得污穢他們的營；這營是我所住的</w:t>
      </w:r>
      <w:proofErr w:type="spellEnd"/>
      <w:r w:rsidR="00EB6213">
        <w:rPr>
          <w:lang w:eastAsia="x-none"/>
        </w:rPr>
        <w:t>。</w:t>
      </w:r>
      <w:r>
        <w:rPr>
          <w:rFonts w:hint="eastAsia"/>
        </w:rPr>
        <w:t>」</w:t>
      </w:r>
    </w:p>
    <w:p w14:paraId="2562B72C" w14:textId="77777777" w:rsidR="003D0E19" w:rsidRDefault="003D0E19" w:rsidP="007C31B5">
      <w:pPr>
        <w:sectPr w:rsidR="003D0E19" w:rsidSect="003D0E19">
          <w:footerReference w:type="default" r:id="rId7"/>
          <w:pgSz w:w="11907" w:h="16840" w:code="9"/>
          <w:pgMar w:top="567" w:right="851" w:bottom="567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3408A780" w14:textId="24E5F7DE" w:rsidR="007C31B5" w:rsidRDefault="007C31B5" w:rsidP="007C31B5">
      <w:proofErr w:type="gramStart"/>
      <w:r>
        <w:t>民數記</w:t>
      </w:r>
      <w:r w:rsidRPr="007C31B5">
        <w:t>第5</w:t>
      </w:r>
      <w:proofErr w:type="gramEnd"/>
      <w:r w:rsidR="002110BB">
        <w:rPr>
          <w:rFonts w:hint="eastAsia"/>
        </w:rPr>
        <w:t>,</w:t>
      </w:r>
      <w:r w:rsidRPr="007C31B5">
        <w:t>6章</w:t>
      </w:r>
      <w:r w:rsidR="002110BB">
        <w:rPr>
          <w:rFonts w:hint="eastAsia"/>
        </w:rPr>
        <w:t>有關</w:t>
      </w:r>
      <w:r w:rsidRPr="007C31B5">
        <w:t>以色列營</w:t>
      </w:r>
      <w:r w:rsidR="002110BB">
        <w:rPr>
          <w:rFonts w:hint="eastAsia"/>
        </w:rPr>
        <w:t>壘</w:t>
      </w:r>
      <w:r w:rsidR="00E966CA">
        <w:rPr>
          <w:rFonts w:hint="eastAsia"/>
        </w:rPr>
        <w:t>潔淨和生活的</w:t>
      </w:r>
      <w:proofErr w:type="gramStart"/>
      <w:r w:rsidR="00E966CA">
        <w:rPr>
          <w:rFonts w:hint="eastAsia"/>
        </w:rPr>
        <w:t>規</w:t>
      </w:r>
      <w:proofErr w:type="gramEnd"/>
      <w:r w:rsidR="00E966CA">
        <w:rPr>
          <w:rFonts w:hint="eastAsia"/>
        </w:rPr>
        <w:t>條</w:t>
      </w:r>
      <w:r w:rsidRPr="007C31B5">
        <w:t>。</w:t>
      </w:r>
      <w:r w:rsidR="00E966CA">
        <w:rPr>
          <w:rFonts w:hint="eastAsia"/>
        </w:rPr>
        <w:t>至高</w:t>
      </w:r>
      <w:proofErr w:type="gramStart"/>
      <w:r w:rsidR="00E966CA">
        <w:rPr>
          <w:rFonts w:hint="eastAsia"/>
        </w:rPr>
        <w:t>的神住在</w:t>
      </w:r>
      <w:proofErr w:type="gramEnd"/>
      <w:r w:rsidRPr="007C31B5">
        <w:t>以色列</w:t>
      </w:r>
      <w:r w:rsidR="00E966CA">
        <w:rPr>
          <w:rFonts w:hint="eastAsia"/>
        </w:rPr>
        <w:t>營</w:t>
      </w:r>
      <w:proofErr w:type="gramStart"/>
      <w:r w:rsidR="00E966CA">
        <w:rPr>
          <w:rFonts w:hint="eastAsia"/>
        </w:rPr>
        <w:t>裏</w:t>
      </w:r>
      <w:proofErr w:type="gramEnd"/>
      <w:r w:rsidRPr="007C31B5">
        <w:t>。</w:t>
      </w:r>
      <w:r w:rsidR="00E966CA">
        <w:rPr>
          <w:rFonts w:hint="eastAsia"/>
        </w:rPr>
        <w:t>若神沒有與</w:t>
      </w:r>
      <w:r w:rsidRPr="007C31B5">
        <w:t>以色列</w:t>
      </w:r>
      <w:r w:rsidR="00E966CA">
        <w:rPr>
          <w:rFonts w:hint="eastAsia"/>
        </w:rPr>
        <w:t>同在，他們必然</w:t>
      </w:r>
      <w:r w:rsidRPr="007C31B5">
        <w:t>戰敗。</w:t>
      </w:r>
      <w:r w:rsidR="00E966CA">
        <w:rPr>
          <w:rFonts w:hint="eastAsia"/>
        </w:rPr>
        <w:t>為</w:t>
      </w:r>
      <w:r w:rsidRPr="007C31B5">
        <w:t>此，以色列人</w:t>
      </w:r>
      <w:r w:rsidR="00E966CA" w:rsidRPr="00933C98">
        <w:rPr>
          <w:rFonts w:hint="eastAsia"/>
        </w:rPr>
        <w:t>首先要保</w:t>
      </w:r>
      <w:r w:rsidRPr="007C31B5">
        <w:t>持營地清潔</w:t>
      </w:r>
      <w:r w:rsidR="00E966CA">
        <w:rPr>
          <w:rFonts w:hint="eastAsia"/>
        </w:rPr>
        <w:t>，不容被</w:t>
      </w:r>
      <w:r w:rsidRPr="007C31B5">
        <w:t>玷污。</w:t>
      </w:r>
      <w:r w:rsidR="00E966CA">
        <w:rPr>
          <w:rFonts w:hint="eastAsia"/>
        </w:rPr>
        <w:t>隨</w:t>
      </w:r>
      <w:r w:rsidRPr="007C31B5">
        <w:t>後，</w:t>
      </w:r>
      <w:r>
        <w:t>神</w:t>
      </w:r>
      <w:r w:rsidRPr="007C31B5">
        <w:t>賜恩</w:t>
      </w:r>
      <w:r w:rsidR="00E966CA">
        <w:rPr>
          <w:rFonts w:hint="eastAsia"/>
        </w:rPr>
        <w:t>與</w:t>
      </w:r>
      <w:r w:rsidRPr="007C31B5">
        <w:t>祝福</w:t>
      </w:r>
      <w:r w:rsidR="00E966CA">
        <w:rPr>
          <w:rFonts w:hint="eastAsia"/>
        </w:rPr>
        <w:t>祂的子民</w:t>
      </w:r>
      <w:r w:rsidRPr="007C31B5">
        <w:t>，因為</w:t>
      </w:r>
      <w:r w:rsidR="00E966CA">
        <w:rPr>
          <w:rFonts w:hint="eastAsia"/>
        </w:rPr>
        <w:t>耶和華</w:t>
      </w:r>
      <w:r w:rsidRPr="007C31B5">
        <w:t>是祝福</w:t>
      </w:r>
      <w:r w:rsidR="00E966CA">
        <w:rPr>
          <w:rFonts w:hint="eastAsia"/>
        </w:rPr>
        <w:t>他們</w:t>
      </w:r>
      <w:r w:rsidRPr="007C31B5">
        <w:t>的神。我們的身體也是神所</w:t>
      </w:r>
      <w:r w:rsidR="00E966CA">
        <w:rPr>
          <w:rFonts w:hint="eastAsia"/>
        </w:rPr>
        <w:t>居</w:t>
      </w:r>
      <w:r w:rsidRPr="007C31B5">
        <w:t>住的聖殿</w:t>
      </w:r>
      <w:r w:rsidR="00E966CA">
        <w:rPr>
          <w:rFonts w:hint="eastAsia"/>
        </w:rPr>
        <w:t>，因此我們</w:t>
      </w:r>
      <w:r w:rsidRPr="007C31B5">
        <w:t>當遠離</w:t>
      </w:r>
      <w:r w:rsidR="00E966CA" w:rsidRPr="007C31B5">
        <w:t>罪</w:t>
      </w:r>
      <w:r w:rsidR="00E966CA">
        <w:rPr>
          <w:rFonts w:hint="eastAsia"/>
        </w:rPr>
        <w:t>惡</w:t>
      </w:r>
      <w:r w:rsidRPr="007C31B5">
        <w:t>和持</w:t>
      </w:r>
      <w:r w:rsidR="00E966CA">
        <w:rPr>
          <w:rFonts w:hint="eastAsia"/>
        </w:rPr>
        <w:t>守</w:t>
      </w:r>
      <w:r w:rsidRPr="007C31B5">
        <w:t>聖潔時，神與我們同在。</w:t>
      </w:r>
      <w:r w:rsidR="00E966CA">
        <w:rPr>
          <w:rFonts w:hint="eastAsia"/>
        </w:rPr>
        <w:t>祈求神</w:t>
      </w:r>
      <w:r w:rsidR="00E966CA" w:rsidRPr="007C31B5">
        <w:t>通過今</w:t>
      </w:r>
      <w:r w:rsidR="00E966CA">
        <w:rPr>
          <w:rFonts w:hint="eastAsia"/>
        </w:rPr>
        <w:t>日</w:t>
      </w:r>
      <w:r w:rsidR="00E966CA" w:rsidRPr="007C31B5">
        <w:t>的</w:t>
      </w:r>
      <w:r w:rsidR="00E966CA">
        <w:rPr>
          <w:rFonts w:hint="eastAsia"/>
        </w:rPr>
        <w:t>經文，教導我們蒙神</w:t>
      </w:r>
      <w:r w:rsidRPr="007C31B5">
        <w:t>祝福</w:t>
      </w:r>
      <w:r w:rsidR="00E966CA">
        <w:rPr>
          <w:rFonts w:hint="eastAsia"/>
        </w:rPr>
        <w:t>，就要</w:t>
      </w:r>
      <w:r w:rsidR="006D1BDB">
        <w:rPr>
          <w:rFonts w:hint="eastAsia"/>
        </w:rPr>
        <w:t>學習</w:t>
      </w:r>
      <w:r w:rsidR="00E966CA">
        <w:rPr>
          <w:rFonts w:hint="eastAsia"/>
        </w:rPr>
        <w:t>追求聖</w:t>
      </w:r>
      <w:r w:rsidRPr="007C31B5">
        <w:t>潔。</w:t>
      </w:r>
    </w:p>
    <w:p w14:paraId="4B0EAF5E" w14:textId="77777777" w:rsidR="007C31B5" w:rsidRDefault="007C31B5" w:rsidP="007C31B5">
      <w:pPr>
        <w:pStyle w:val="Heading2"/>
      </w:pPr>
      <w:r>
        <w:rPr>
          <w:rFonts w:hint="eastAsia"/>
        </w:rPr>
        <w:t>Ⅰ‧</w:t>
      </w:r>
      <w:r w:rsidRPr="007C31B5">
        <w:t>潔</w:t>
      </w:r>
      <w:r>
        <w:rPr>
          <w:rFonts w:hint="eastAsia"/>
        </w:rPr>
        <w:t>淨</w:t>
      </w:r>
      <w:r w:rsidRPr="007C31B5">
        <w:t>營地</w:t>
      </w:r>
      <w:r>
        <w:rPr>
          <w:rFonts w:hint="eastAsia"/>
        </w:rPr>
        <w:t>(</w:t>
      </w:r>
      <w:r w:rsidRPr="007C31B5">
        <w:t>5</w:t>
      </w:r>
      <w:r>
        <w:t>:</w:t>
      </w:r>
      <w:r w:rsidRPr="007C31B5">
        <w:t>1-31</w:t>
      </w:r>
      <w:r>
        <w:rPr>
          <w:rFonts w:hint="eastAsia"/>
        </w:rPr>
        <w:t>)</w:t>
      </w:r>
    </w:p>
    <w:p w14:paraId="0D6A8923" w14:textId="430461BD" w:rsidR="007C31B5" w:rsidRPr="007C31B5" w:rsidRDefault="007C31B5" w:rsidP="00930C5F">
      <w:r w:rsidRPr="007C31B5">
        <w:t>當</w:t>
      </w:r>
      <w:r w:rsidR="00814FCF">
        <w:rPr>
          <w:rFonts w:hint="eastAsia"/>
        </w:rPr>
        <w:t>以色列各</w:t>
      </w:r>
      <w:r w:rsidR="00814FCF">
        <w:t>支派</w:t>
      </w:r>
      <w:r w:rsidRPr="007C31B5">
        <w:t>部署</w:t>
      </w:r>
      <w:r w:rsidR="002D4E1A">
        <w:rPr>
          <w:rFonts w:hint="eastAsia"/>
        </w:rPr>
        <w:t>恰當後，</w:t>
      </w:r>
      <w:r>
        <w:t>神</w:t>
      </w:r>
      <w:r w:rsidRPr="007C31B5">
        <w:t>對摩西說</w:t>
      </w:r>
      <w:r w:rsidR="002D4E1A">
        <w:rPr>
          <w:rFonts w:hint="eastAsia"/>
        </w:rPr>
        <w:t>話。</w:t>
      </w:r>
      <w:r w:rsidR="007A4F57">
        <w:t>請看第</w:t>
      </w:r>
      <w:r w:rsidRPr="007C31B5">
        <w:t>2</w:t>
      </w:r>
      <w:r w:rsidR="002D4E1A" w:rsidRPr="00933C98">
        <w:t>,</w:t>
      </w:r>
      <w:r w:rsidRPr="007C31B5">
        <w:t>3節</w:t>
      </w:r>
      <w:r w:rsidR="002D4E1A">
        <w:rPr>
          <w:rFonts w:hint="eastAsia"/>
        </w:rPr>
        <w:t>：「</w:t>
      </w:r>
      <w:r w:rsidR="002D4E1A" w:rsidRPr="00930C5F">
        <w:rPr>
          <w:rStyle w:val="a2"/>
        </w:rPr>
        <w:t>你吩咐以色列人，使一切長大痲瘋的，患漏症的，並因死屍不潔淨的，都出營外去。無論男女都要使他們出到營外，免得污穢他們的營；這營是我所住的。</w:t>
      </w:r>
      <w:r w:rsidR="002D4E1A">
        <w:rPr>
          <w:rFonts w:hint="eastAsia"/>
        </w:rPr>
        <w:t>」神</w:t>
      </w:r>
      <w:r w:rsidRPr="007C31B5">
        <w:t>告訴摩西，</w:t>
      </w:r>
      <w:r w:rsidR="002D4E1A">
        <w:rPr>
          <w:rFonts w:hint="eastAsia"/>
        </w:rPr>
        <w:t>要把</w:t>
      </w:r>
      <w:r w:rsidR="002110BB">
        <w:t>痲瘋</w:t>
      </w:r>
      <w:r w:rsidRPr="007C31B5">
        <w:t>病者，</w:t>
      </w:r>
      <w:r w:rsidR="002D4E1A">
        <w:rPr>
          <w:rFonts w:hint="eastAsia"/>
        </w:rPr>
        <w:t>患</w:t>
      </w:r>
      <w:r w:rsidRPr="007C31B5">
        <w:t>漏症</w:t>
      </w:r>
      <w:r w:rsidR="002D4E1A">
        <w:rPr>
          <w:rFonts w:hint="eastAsia"/>
        </w:rPr>
        <w:t>不潔</w:t>
      </w:r>
      <w:r w:rsidRPr="007C31B5">
        <w:t>的，</w:t>
      </w:r>
      <w:r w:rsidR="002D4E1A">
        <w:rPr>
          <w:rFonts w:hint="eastAsia"/>
        </w:rPr>
        <w:t>以及因接觸死屍而</w:t>
      </w:r>
      <w:r w:rsidR="00C77717">
        <w:rPr>
          <w:rFonts w:hint="eastAsia"/>
        </w:rPr>
        <w:t>不</w:t>
      </w:r>
      <w:r w:rsidR="002D4E1A">
        <w:rPr>
          <w:rFonts w:hint="eastAsia"/>
        </w:rPr>
        <w:t>潔淨的</w:t>
      </w:r>
      <w:r w:rsidRPr="007C31B5">
        <w:t>，都帶</w:t>
      </w:r>
      <w:r w:rsidR="002D4E1A">
        <w:rPr>
          <w:rFonts w:hint="eastAsia"/>
        </w:rPr>
        <w:t>到</w:t>
      </w:r>
      <w:r w:rsidRPr="007C31B5">
        <w:t>營</w:t>
      </w:r>
      <w:r w:rsidR="002D4E1A">
        <w:rPr>
          <w:rFonts w:hint="eastAsia"/>
        </w:rPr>
        <w:t>外，</w:t>
      </w:r>
      <w:r w:rsidR="002D4E1A" w:rsidRPr="00BF0632">
        <w:rPr>
          <w:rFonts w:hint="eastAsia"/>
        </w:rPr>
        <w:t>免得他們玷</w:t>
      </w:r>
      <w:r w:rsidR="00BF0632" w:rsidRPr="00BF0632">
        <w:rPr>
          <w:rFonts w:hint="eastAsia"/>
        </w:rPr>
        <w:t>污</w:t>
      </w:r>
      <w:r w:rsidR="002D4E1A" w:rsidRPr="00BF0632">
        <w:rPr>
          <w:rFonts w:hint="eastAsia"/>
        </w:rPr>
        <w:t>有神同住的以色列營</w:t>
      </w:r>
      <w:r w:rsidRPr="00BF0632">
        <w:t>。</w:t>
      </w:r>
      <w:r w:rsidR="002D4E1A" w:rsidRPr="00BF0632">
        <w:rPr>
          <w:rFonts w:hint="eastAsia"/>
        </w:rPr>
        <w:t>等他們痊愈後，身體給祭司察看，就可歸回</w:t>
      </w:r>
      <w:r w:rsidRPr="00BF0632">
        <w:t>營地</w:t>
      </w:r>
      <w:r w:rsidR="002D4E1A" w:rsidRPr="00BF0632">
        <w:rPr>
          <w:rFonts w:hint="eastAsia"/>
        </w:rPr>
        <w:t>。</w:t>
      </w:r>
      <w:r w:rsidR="002110BB" w:rsidRPr="00BF0632">
        <w:t>痲瘋</w:t>
      </w:r>
      <w:r w:rsidRPr="00BF0632">
        <w:t>病是</w:t>
      </w:r>
      <w:r w:rsidR="002D4E1A" w:rsidRPr="00BF0632">
        <w:rPr>
          <w:rFonts w:hint="eastAsia"/>
        </w:rPr>
        <w:t>具</w:t>
      </w:r>
      <w:r w:rsidR="002D4E1A" w:rsidRPr="00BF0632">
        <w:t>傳染性</w:t>
      </w:r>
      <w:r w:rsidR="002D4E1A" w:rsidRPr="00BF0632">
        <w:rPr>
          <w:rFonts w:hint="eastAsia"/>
        </w:rPr>
        <w:t>的</w:t>
      </w:r>
      <w:r w:rsidRPr="00BF0632">
        <w:t>皮膚病</w:t>
      </w:r>
      <w:r w:rsidR="001E31FA" w:rsidRPr="00BF0632">
        <w:rPr>
          <w:rFonts w:hint="eastAsia"/>
        </w:rPr>
        <w:t>，</w:t>
      </w:r>
      <w:r w:rsidRPr="00BF0632">
        <w:t>當時</w:t>
      </w:r>
      <w:r w:rsidR="001E31FA" w:rsidRPr="00BF0632">
        <w:rPr>
          <w:rFonts w:hint="eastAsia"/>
        </w:rPr>
        <w:t>是難以治愈的；患</w:t>
      </w:r>
      <w:r w:rsidR="001E31FA" w:rsidRPr="00BF0632">
        <w:t>漏症</w:t>
      </w:r>
      <w:r w:rsidR="001E31FA" w:rsidRPr="00BF0632">
        <w:rPr>
          <w:rFonts w:hint="eastAsia"/>
        </w:rPr>
        <w:t>指出身體或</w:t>
      </w:r>
      <w:r w:rsidRPr="00BF0632">
        <w:t>生殖器</w:t>
      </w:r>
      <w:r w:rsidR="001E31FA" w:rsidRPr="00BF0632">
        <w:rPr>
          <w:rFonts w:hint="eastAsia"/>
        </w:rPr>
        <w:t>官流</w:t>
      </w:r>
      <w:r w:rsidR="001E31FA" w:rsidRPr="00BF0632">
        <w:t>血或膿</w:t>
      </w:r>
      <w:r w:rsidR="001E31FA" w:rsidRPr="00BF0632">
        <w:rPr>
          <w:rFonts w:hint="eastAsia"/>
        </w:rPr>
        <w:t>，</w:t>
      </w:r>
      <w:r w:rsidRPr="00BF0632">
        <w:t>生命</w:t>
      </w:r>
      <w:r w:rsidR="001E31FA" w:rsidRPr="00BF0632">
        <w:rPr>
          <w:rFonts w:hint="eastAsia"/>
        </w:rPr>
        <w:t>流走；</w:t>
      </w:r>
      <w:r w:rsidRPr="00BF0632">
        <w:t>死亡</w:t>
      </w:r>
      <w:r w:rsidR="001E31FA" w:rsidRPr="00BF0632">
        <w:rPr>
          <w:rFonts w:hint="eastAsia"/>
        </w:rPr>
        <w:t>並非</w:t>
      </w:r>
      <w:r w:rsidRPr="00BF0632">
        <w:t>自然</w:t>
      </w:r>
      <w:r w:rsidR="001E31FA" w:rsidRPr="00BF0632">
        <w:rPr>
          <w:rFonts w:hint="eastAsia"/>
        </w:rPr>
        <w:t>，乃是人犯</w:t>
      </w:r>
      <w:r w:rsidRPr="00BF0632">
        <w:t>罪的結果。</w:t>
      </w:r>
      <w:r w:rsidR="001E31FA" w:rsidRPr="00BF0632">
        <w:rPr>
          <w:rFonts w:hint="eastAsia"/>
        </w:rPr>
        <w:t>從現代公共</w:t>
      </w:r>
      <w:r w:rsidR="001E31FA" w:rsidRPr="00BF0632">
        <w:t>衛生</w:t>
      </w:r>
      <w:r w:rsidR="00BF0632" w:rsidRPr="00BF0632">
        <w:t>學</w:t>
      </w:r>
      <w:r w:rsidR="001E31FA" w:rsidRPr="00BF0632">
        <w:rPr>
          <w:rFonts w:hint="eastAsia"/>
        </w:rPr>
        <w:t>看，這些隔離條例</w:t>
      </w:r>
      <w:r w:rsidR="00930C5F" w:rsidRPr="00BF0632">
        <w:rPr>
          <w:rFonts w:hint="eastAsia"/>
        </w:rPr>
        <w:t>很有遠見</w:t>
      </w:r>
      <w:r w:rsidR="00930C5F">
        <w:rPr>
          <w:rFonts w:hint="eastAsia"/>
        </w:rPr>
        <w:t>，</w:t>
      </w:r>
      <w:r w:rsidR="001E31FA">
        <w:rPr>
          <w:rFonts w:hint="eastAsia"/>
        </w:rPr>
        <w:t>保障大眾以色列的重要規例，以防止</w:t>
      </w:r>
      <w:r w:rsidR="001E31FA" w:rsidRPr="007C31B5">
        <w:t>傳染</w:t>
      </w:r>
      <w:r w:rsidR="001E31FA">
        <w:rPr>
          <w:rFonts w:hint="eastAsia"/>
        </w:rPr>
        <w:t>病在以色列營裏蔓</w:t>
      </w:r>
      <w:r w:rsidR="00930C5F">
        <w:rPr>
          <w:rFonts w:hint="eastAsia"/>
        </w:rPr>
        <w:t>延</w:t>
      </w:r>
      <w:r w:rsidRPr="007C31B5">
        <w:t>。</w:t>
      </w:r>
      <w:r w:rsidR="00930C5F">
        <w:rPr>
          <w:rFonts w:hint="eastAsia"/>
        </w:rPr>
        <w:t>更重要的是因為耶和華住在他們營中。</w:t>
      </w:r>
    </w:p>
    <w:p w14:paraId="4B1BAAFA" w14:textId="39AD2EBD" w:rsidR="007C31B5" w:rsidRPr="007C31B5" w:rsidRDefault="00930C5F" w:rsidP="007C31B5">
      <w:proofErr w:type="spellStart"/>
      <w:r>
        <w:rPr>
          <w:lang w:eastAsia="x-none"/>
        </w:rPr>
        <w:t>這營是</w:t>
      </w:r>
      <w:r w:rsidRPr="007C31B5">
        <w:t>神</w:t>
      </w:r>
      <w:r>
        <w:rPr>
          <w:lang w:eastAsia="x-none"/>
        </w:rPr>
        <w:t>所住的</w:t>
      </w:r>
      <w:r>
        <w:rPr>
          <w:rFonts w:hint="eastAsia"/>
        </w:rPr>
        <w:t>有何含義</w:t>
      </w:r>
      <w:r w:rsidR="007C31B5" w:rsidRPr="007C31B5">
        <w:t>？</w:t>
      </w:r>
      <w:r w:rsidR="00DA67C8">
        <w:rPr>
          <w:rFonts w:hint="eastAsia"/>
        </w:rPr>
        <w:t>就是</w:t>
      </w:r>
      <w:r w:rsidR="007C31B5">
        <w:t>神</w:t>
      </w:r>
      <w:r w:rsidR="00DA67C8">
        <w:rPr>
          <w:rFonts w:hint="eastAsia"/>
        </w:rPr>
        <w:t>進入了</w:t>
      </w:r>
      <w:r w:rsidR="007C31B5" w:rsidRPr="007C31B5">
        <w:t>以色列人的日常生活</w:t>
      </w:r>
      <w:r w:rsidR="00DA67C8">
        <w:rPr>
          <w:rFonts w:hint="eastAsia"/>
        </w:rPr>
        <w:t>裏</w:t>
      </w:r>
      <w:r w:rsidR="007C31B5" w:rsidRPr="007C31B5">
        <w:t>。</w:t>
      </w:r>
      <w:r w:rsidR="00DA67C8">
        <w:rPr>
          <w:rFonts w:hint="eastAsia"/>
        </w:rPr>
        <w:t>在</w:t>
      </w:r>
      <w:proofErr w:type="spellEnd"/>
      <w:r w:rsidR="007C31B5" w:rsidRPr="007C31B5">
        <w:t>2021年的蓋洛普</w:t>
      </w:r>
      <w:r w:rsidR="00DA67C8" w:rsidRPr="00DA67C8">
        <w:t>(Gallup)</w:t>
      </w:r>
      <w:r w:rsidR="00DA67C8">
        <w:rPr>
          <w:rFonts w:hint="eastAsia"/>
        </w:rPr>
        <w:t>民意</w:t>
      </w:r>
      <w:r w:rsidR="007C31B5" w:rsidRPr="007C31B5">
        <w:t>調查顯示，超過70%的2</w:t>
      </w:r>
      <w:r w:rsidR="007C31B5" w:rsidRPr="00336586">
        <w:t>0歲</w:t>
      </w:r>
      <w:r w:rsidR="00336586" w:rsidRPr="00336586">
        <w:rPr>
          <w:rFonts w:hint="eastAsia"/>
        </w:rPr>
        <w:t>Z世代</w:t>
      </w:r>
      <w:r w:rsidR="007C31B5" w:rsidRPr="007C31B5">
        <w:t>對宗教不感興趣。</w:t>
      </w:r>
      <w:r w:rsidR="00336586">
        <w:rPr>
          <w:rFonts w:hint="eastAsia"/>
        </w:rPr>
        <w:t>他們</w:t>
      </w:r>
      <w:r w:rsidR="007C31B5" w:rsidRPr="007C31B5">
        <w:t>不是厭惡宗教，而是漠不關心。</w:t>
      </w:r>
      <w:r w:rsidR="00336586">
        <w:rPr>
          <w:rFonts w:hint="eastAsia"/>
        </w:rPr>
        <w:t>其中</w:t>
      </w:r>
      <w:r w:rsidR="007C31B5" w:rsidRPr="007C31B5">
        <w:t>最大的原因是</w:t>
      </w:r>
      <w:r w:rsidR="00336586">
        <w:rPr>
          <w:rFonts w:hint="eastAsia"/>
        </w:rPr>
        <w:t>認為</w:t>
      </w:r>
      <w:r w:rsidR="007C31B5" w:rsidRPr="007C31B5">
        <w:t>宗教與現實生活無關</w:t>
      </w:r>
      <w:r w:rsidR="00336586">
        <w:rPr>
          <w:rFonts w:hint="eastAsia"/>
        </w:rPr>
        <w:t>係</w:t>
      </w:r>
      <w:bookmarkStart w:id="0" w:name="_GoBack"/>
      <w:bookmarkEnd w:id="0"/>
      <w:r w:rsidR="007C31B5" w:rsidRPr="007C31B5">
        <w:t>。</w:t>
      </w:r>
      <w:r w:rsidR="00336586">
        <w:rPr>
          <w:rFonts w:hint="eastAsia"/>
        </w:rPr>
        <w:t>這表示大多數的年輕人，</w:t>
      </w:r>
      <w:r w:rsidR="00336586" w:rsidRPr="007C31B5">
        <w:t>錯誤</w:t>
      </w:r>
      <w:r w:rsidR="00336586">
        <w:rPr>
          <w:rFonts w:hint="eastAsia"/>
        </w:rPr>
        <w:t>以為</w:t>
      </w:r>
      <w:r w:rsidR="007C31B5" w:rsidRPr="007C31B5">
        <w:t>神只</w:t>
      </w:r>
      <w:r w:rsidR="00336586">
        <w:rPr>
          <w:rFonts w:hint="eastAsia"/>
        </w:rPr>
        <w:t>住在</w:t>
      </w:r>
      <w:r w:rsidR="007C31B5" w:rsidRPr="007C31B5">
        <w:t>教堂</w:t>
      </w:r>
      <w:r w:rsidR="00336586">
        <w:rPr>
          <w:rFonts w:hint="eastAsia"/>
        </w:rPr>
        <w:t>等</w:t>
      </w:r>
      <w:r w:rsidR="007C31B5" w:rsidRPr="007C31B5">
        <w:t>建築物</w:t>
      </w:r>
      <w:r w:rsidR="00943EF1">
        <w:t>裏</w:t>
      </w:r>
      <w:r w:rsidR="007C31B5" w:rsidRPr="007C31B5">
        <w:t>，而</w:t>
      </w:r>
      <w:r w:rsidR="00336586">
        <w:rPr>
          <w:rFonts w:hint="eastAsia"/>
        </w:rPr>
        <w:t>非住</w:t>
      </w:r>
      <w:r w:rsidR="007C31B5" w:rsidRPr="007C31B5">
        <w:t>在我們</w:t>
      </w:r>
      <w:r w:rsidR="00336586">
        <w:rPr>
          <w:rFonts w:hint="eastAsia"/>
        </w:rPr>
        <w:t>中間，</w:t>
      </w:r>
      <w:r w:rsidR="00336586">
        <w:rPr>
          <w:rFonts w:hint="eastAsia"/>
        </w:rPr>
        <w:t>我們</w:t>
      </w:r>
      <w:r w:rsidR="007C31B5" w:rsidRPr="007C31B5">
        <w:t>的</w:t>
      </w:r>
      <w:r w:rsidR="00336586">
        <w:rPr>
          <w:rFonts w:hint="eastAsia"/>
        </w:rPr>
        <w:t>房子</w:t>
      </w:r>
      <w:r w:rsidR="007C31B5" w:rsidRPr="007C31B5">
        <w:t>、帳幕</w:t>
      </w:r>
      <w:r w:rsidR="00336586">
        <w:rPr>
          <w:rFonts w:hint="eastAsia"/>
        </w:rPr>
        <w:t>或</w:t>
      </w:r>
      <w:r w:rsidR="007C31B5" w:rsidRPr="007C31B5">
        <w:t>宿舍</w:t>
      </w:r>
      <w:r w:rsidR="00943EF1">
        <w:t>裏</w:t>
      </w:r>
      <w:r w:rsidR="007C31B5" w:rsidRPr="007C31B5">
        <w:t>。</w:t>
      </w:r>
      <w:r w:rsidR="00954AE2">
        <w:rPr>
          <w:rFonts w:hint="eastAsia"/>
        </w:rPr>
        <w:t>然而，</w:t>
      </w:r>
      <w:r w:rsidR="007C31B5" w:rsidRPr="007C31B5">
        <w:t>我們</w:t>
      </w:r>
      <w:r w:rsidR="00336586">
        <w:rPr>
          <w:rFonts w:hint="eastAsia"/>
        </w:rPr>
        <w:t>每天</w:t>
      </w:r>
      <w:r w:rsidR="007C31B5" w:rsidRPr="007C31B5">
        <w:t>所做的一切</w:t>
      </w:r>
      <w:r w:rsidR="00336586">
        <w:rPr>
          <w:rFonts w:hint="eastAsia"/>
        </w:rPr>
        <w:t>事，包括</w:t>
      </w:r>
      <w:r w:rsidR="007C31B5" w:rsidRPr="007C31B5">
        <w:t>學習</w:t>
      </w:r>
      <w:r w:rsidR="00336586">
        <w:rPr>
          <w:rFonts w:hint="eastAsia"/>
        </w:rPr>
        <w:t>、上班、照顧</w:t>
      </w:r>
      <w:r w:rsidR="007C31B5" w:rsidRPr="007C31B5">
        <w:t>兒</w:t>
      </w:r>
      <w:r w:rsidR="00954AE2">
        <w:rPr>
          <w:rFonts w:hint="eastAsia"/>
        </w:rPr>
        <w:t>女</w:t>
      </w:r>
      <w:r w:rsidR="007C31B5" w:rsidRPr="007C31B5">
        <w:t>，</w:t>
      </w:r>
      <w:r w:rsidR="00954AE2" w:rsidRPr="007C31B5">
        <w:t>禮拜後</w:t>
      </w:r>
      <w:r w:rsidR="00954AE2">
        <w:rPr>
          <w:rFonts w:hint="eastAsia"/>
        </w:rPr>
        <w:t>進</w:t>
      </w:r>
      <w:r w:rsidR="00954AE2" w:rsidRPr="007C31B5">
        <w:t>餐</w:t>
      </w:r>
      <w:r w:rsidR="00954AE2">
        <w:rPr>
          <w:rFonts w:hint="eastAsia"/>
        </w:rPr>
        <w:t>、或與</w:t>
      </w:r>
      <w:r w:rsidR="007C31B5" w:rsidRPr="007C31B5">
        <w:t>朋友</w:t>
      </w:r>
      <w:proofErr w:type="spellStart"/>
      <w:r w:rsidR="00954AE2" w:rsidRPr="00933C98">
        <w:t>hea</w:t>
      </w:r>
      <w:proofErr w:type="spellEnd"/>
      <w:r w:rsidR="00954AE2" w:rsidRPr="00933C98">
        <w:rPr>
          <w:rFonts w:hint="eastAsia"/>
        </w:rPr>
        <w:t>住</w:t>
      </w:r>
      <w:r w:rsidR="007C31B5" w:rsidRPr="007C31B5">
        <w:t>喝咖啡</w:t>
      </w:r>
      <w:r w:rsidR="00954AE2">
        <w:rPr>
          <w:rFonts w:hint="eastAsia"/>
        </w:rPr>
        <w:t>，都可以有神的同住</w:t>
      </w:r>
      <w:r w:rsidR="007C31B5" w:rsidRPr="007C31B5">
        <w:t>。</w:t>
      </w:r>
    </w:p>
    <w:p w14:paraId="7F7B198D" w14:textId="771799C3" w:rsidR="007C31B5" w:rsidRPr="007C31B5" w:rsidRDefault="007C31B5" w:rsidP="007C31B5">
      <w:r w:rsidRPr="007C31B5">
        <w:t>然而，</w:t>
      </w:r>
      <w:r w:rsidR="00954AE2">
        <w:rPr>
          <w:rFonts w:hint="eastAsia"/>
        </w:rPr>
        <w:t>我們的</w:t>
      </w:r>
      <w:r w:rsidRPr="007C31B5">
        <w:t>日常生活</w:t>
      </w:r>
      <w:r w:rsidR="00954AE2">
        <w:rPr>
          <w:rFonts w:hint="eastAsia"/>
        </w:rPr>
        <w:t>要有</w:t>
      </w:r>
      <w:r w:rsidRPr="007C31B5">
        <w:t>神</w:t>
      </w:r>
      <w:r w:rsidR="00954AE2">
        <w:rPr>
          <w:rFonts w:hint="eastAsia"/>
        </w:rPr>
        <w:t>同在，我們就必須追求聖潔的生活</w:t>
      </w:r>
      <w:r w:rsidRPr="007C31B5">
        <w:t>。</w:t>
      </w:r>
      <w:r w:rsidR="00954AE2">
        <w:rPr>
          <w:rFonts w:hint="eastAsia"/>
        </w:rPr>
        <w:t>因為非聖潔，沒有人能見主。正如若有</w:t>
      </w:r>
      <w:r w:rsidRPr="007C31B5">
        <w:t>人感染了</w:t>
      </w:r>
      <w:r w:rsidR="00C37E98">
        <w:rPr>
          <w:rFonts w:hint="eastAsia"/>
        </w:rPr>
        <w:t>新</w:t>
      </w:r>
      <w:r w:rsidRPr="007C31B5">
        <w:t>冠</w:t>
      </w:r>
      <w:r w:rsidR="00C37E98">
        <w:rPr>
          <w:rFonts w:hint="eastAsia"/>
        </w:rPr>
        <w:t>肺炎</w:t>
      </w:r>
      <w:r w:rsidRPr="007C31B5">
        <w:t>，</w:t>
      </w:r>
      <w:r w:rsidR="00954AE2">
        <w:rPr>
          <w:rFonts w:hint="eastAsia"/>
        </w:rPr>
        <w:t>就要</w:t>
      </w:r>
      <w:r w:rsidRPr="007C31B5">
        <w:t>被隔離，不能</w:t>
      </w:r>
      <w:r w:rsidR="00954AE2">
        <w:rPr>
          <w:rFonts w:hint="eastAsia"/>
        </w:rPr>
        <w:t>與家人或朋友</w:t>
      </w:r>
      <w:r w:rsidRPr="007C31B5">
        <w:t>一起。曾經</w:t>
      </w:r>
      <w:r w:rsidR="00954AE2">
        <w:rPr>
          <w:rFonts w:hint="eastAsia"/>
        </w:rPr>
        <w:t>有人分享同工睡前不刷牙，因臭味叫人很</w:t>
      </w:r>
      <w:r w:rsidRPr="007C31B5">
        <w:t>難</w:t>
      </w:r>
      <w:r w:rsidR="00954AE2">
        <w:rPr>
          <w:rFonts w:hint="eastAsia"/>
        </w:rPr>
        <w:t>受</w:t>
      </w:r>
      <w:r w:rsidRPr="007C31B5">
        <w:t>。</w:t>
      </w:r>
      <w:r w:rsidR="00954AE2">
        <w:rPr>
          <w:rFonts w:hint="eastAsia"/>
        </w:rPr>
        <w:t>即使</w:t>
      </w:r>
      <w:r w:rsidRPr="007C31B5">
        <w:t>多麼</w:t>
      </w:r>
      <w:r w:rsidR="00954AE2">
        <w:rPr>
          <w:rFonts w:hint="eastAsia"/>
        </w:rPr>
        <w:t>愛對方，</w:t>
      </w:r>
      <w:r w:rsidR="00D95F5B">
        <w:rPr>
          <w:rFonts w:hint="eastAsia"/>
        </w:rPr>
        <w:t>若</w:t>
      </w:r>
      <w:r w:rsidRPr="007C31B5">
        <w:t>果</w:t>
      </w:r>
      <w:r w:rsidR="00D95F5B">
        <w:rPr>
          <w:rFonts w:hint="eastAsia"/>
        </w:rPr>
        <w:t>身體被玷</w:t>
      </w:r>
      <w:r w:rsidR="00DC101B">
        <w:rPr>
          <w:rFonts w:hint="eastAsia"/>
        </w:rPr>
        <w:t>污</w:t>
      </w:r>
      <w:r w:rsidR="00D95F5B">
        <w:rPr>
          <w:rFonts w:hint="eastAsia"/>
        </w:rPr>
        <w:t>了</w:t>
      </w:r>
      <w:r w:rsidRPr="007C31B5">
        <w:t>，</w:t>
      </w:r>
      <w:r w:rsidR="00D95F5B">
        <w:rPr>
          <w:rFonts w:hint="eastAsia"/>
        </w:rPr>
        <w:t>也難以親近和一同生活</w:t>
      </w:r>
      <w:r w:rsidRPr="007C31B5">
        <w:t>。</w:t>
      </w:r>
      <w:r w:rsidR="00D95F5B">
        <w:rPr>
          <w:rFonts w:hint="eastAsia"/>
        </w:rPr>
        <w:t>更何況聖潔的神呢</w:t>
      </w:r>
      <w:r w:rsidRPr="007C31B5">
        <w:t>？</w:t>
      </w:r>
      <w:r w:rsidR="00D95F5B">
        <w:rPr>
          <w:rFonts w:hint="eastAsia"/>
        </w:rPr>
        <w:t>因此，</w:t>
      </w:r>
      <w:r>
        <w:t>神</w:t>
      </w:r>
      <w:r w:rsidR="00D95F5B">
        <w:rPr>
          <w:rFonts w:hint="eastAsia"/>
        </w:rPr>
        <w:t>吩咐以色列不要讓污穢</w:t>
      </w:r>
      <w:r w:rsidRPr="007C31B5">
        <w:t>玷污</w:t>
      </w:r>
      <w:r w:rsidR="00D95F5B">
        <w:rPr>
          <w:rFonts w:hint="eastAsia"/>
        </w:rPr>
        <w:t>他們的</w:t>
      </w:r>
      <w:r w:rsidRPr="007C31B5">
        <w:t>營。營</w:t>
      </w:r>
      <w:r w:rsidR="00D95F5B">
        <w:rPr>
          <w:rFonts w:hint="eastAsia"/>
        </w:rPr>
        <w:t>就是</w:t>
      </w:r>
      <w:r w:rsidRPr="007C31B5">
        <w:t>軍隊駐</w:t>
      </w:r>
      <w:r w:rsidR="00D95F5B">
        <w:rPr>
          <w:rFonts w:hint="eastAsia"/>
        </w:rPr>
        <w:t>紮的地方，也可</w:t>
      </w:r>
      <w:r w:rsidR="00D95F5B" w:rsidRPr="00933C98">
        <w:rPr>
          <w:rFonts w:hint="eastAsia"/>
        </w:rPr>
        <w:t>稱為</w:t>
      </w:r>
      <w:r w:rsidRPr="007C31B5">
        <w:t>基地。強</w:t>
      </w:r>
      <w:r w:rsidR="00D95F5B">
        <w:rPr>
          <w:rFonts w:hint="eastAsia"/>
        </w:rPr>
        <w:t>兵不在乎擁有的</w:t>
      </w:r>
      <w:r w:rsidRPr="007C31B5">
        <w:t>武器</w:t>
      </w:r>
      <w:r w:rsidR="00D95F5B">
        <w:rPr>
          <w:rFonts w:hint="eastAsia"/>
        </w:rPr>
        <w:t>或是</w:t>
      </w:r>
      <w:r w:rsidRPr="007C31B5">
        <w:t>人</w:t>
      </w:r>
      <w:r w:rsidR="00D95F5B">
        <w:rPr>
          <w:rFonts w:hint="eastAsia"/>
        </w:rPr>
        <w:t>數，而是偉大的神同在</w:t>
      </w:r>
      <w:r w:rsidRPr="007C31B5">
        <w:t>。</w:t>
      </w:r>
      <w:r w:rsidR="00D95F5B">
        <w:rPr>
          <w:rFonts w:hint="eastAsia"/>
        </w:rPr>
        <w:t>要神同在的以色列，也</w:t>
      </w:r>
      <w:r w:rsidRPr="007C31B5">
        <w:t>必須</w:t>
      </w:r>
      <w:r w:rsidR="00D95F5B">
        <w:rPr>
          <w:rFonts w:hint="eastAsia"/>
        </w:rPr>
        <w:t>聖</w:t>
      </w:r>
      <w:r w:rsidRPr="007C31B5">
        <w:t>潔。我們的聚會、家庭和</w:t>
      </w:r>
      <w:r w:rsidR="00D95F5B">
        <w:rPr>
          <w:rFonts w:hint="eastAsia"/>
        </w:rPr>
        <w:t>帳棚要擴張，不是先需要更</w:t>
      </w:r>
      <w:r w:rsidR="00D95F5B" w:rsidRPr="00933C98">
        <w:rPr>
          <w:rFonts w:hint="eastAsia"/>
        </w:rPr>
        <w:t>多的</w:t>
      </w:r>
      <w:r w:rsidRPr="007C31B5">
        <w:t>資金</w:t>
      </w:r>
      <w:r w:rsidR="00D95F5B">
        <w:rPr>
          <w:rFonts w:hint="eastAsia"/>
        </w:rPr>
        <w:t>或</w:t>
      </w:r>
      <w:r w:rsidRPr="007C31B5">
        <w:t>人</w:t>
      </w:r>
      <w:r w:rsidR="00D95F5B">
        <w:rPr>
          <w:rFonts w:hint="eastAsia"/>
        </w:rPr>
        <w:t>群</w:t>
      </w:r>
      <w:r w:rsidRPr="007C31B5">
        <w:t>，</w:t>
      </w:r>
      <w:r w:rsidR="00D95F5B">
        <w:rPr>
          <w:rFonts w:hint="eastAsia"/>
        </w:rPr>
        <w:t>而是</w:t>
      </w:r>
      <w:r w:rsidRPr="007C31B5">
        <w:t>不要</w:t>
      </w:r>
      <w:r w:rsidR="00D95F5B">
        <w:rPr>
          <w:rFonts w:hint="eastAsia"/>
        </w:rPr>
        <w:t>被玷污</w:t>
      </w:r>
      <w:r w:rsidR="00C25FDF">
        <w:rPr>
          <w:rFonts w:hint="eastAsia"/>
        </w:rPr>
        <w:t>，把污穢之物趕出去。</w:t>
      </w:r>
    </w:p>
    <w:p w14:paraId="3090232B" w14:textId="77777777" w:rsidR="007C31B5" w:rsidRPr="007C31B5" w:rsidRDefault="00F93C37" w:rsidP="007C31B5">
      <w:r>
        <w:rPr>
          <w:rFonts w:hint="eastAsia"/>
        </w:rPr>
        <w:t>除此，我們也不要與污穢之物</w:t>
      </w:r>
      <w:r w:rsidR="007C31B5" w:rsidRPr="007C31B5">
        <w:t>接觸。今天世上</w:t>
      </w:r>
      <w:r>
        <w:rPr>
          <w:rFonts w:hint="eastAsia"/>
        </w:rPr>
        <w:t>有</w:t>
      </w:r>
      <w:r w:rsidR="007C31B5" w:rsidRPr="007C31B5">
        <w:t>許多不潔的</w:t>
      </w:r>
      <w:r>
        <w:rPr>
          <w:rFonts w:hint="eastAsia"/>
        </w:rPr>
        <w:t>事物</w:t>
      </w:r>
      <w:r w:rsidR="007C31B5" w:rsidRPr="007C31B5">
        <w:t>吸引</w:t>
      </w:r>
      <w:r>
        <w:rPr>
          <w:rFonts w:hint="eastAsia"/>
        </w:rPr>
        <w:t>我們</w:t>
      </w:r>
      <w:r w:rsidR="007C31B5" w:rsidRPr="007C31B5">
        <w:t>的眼</w:t>
      </w:r>
      <w:r>
        <w:rPr>
          <w:rFonts w:hint="eastAsia"/>
        </w:rPr>
        <w:t>球，</w:t>
      </w:r>
      <w:r w:rsidR="007C31B5" w:rsidRPr="007C31B5">
        <w:t>特別是</w:t>
      </w:r>
      <w:r>
        <w:rPr>
          <w:rFonts w:hint="eastAsia"/>
        </w:rPr>
        <w:t>與</w:t>
      </w:r>
      <w:r w:rsidR="007C31B5" w:rsidRPr="007C31B5">
        <w:t>互聯網</w:t>
      </w:r>
      <w:r>
        <w:rPr>
          <w:rFonts w:hint="eastAsia"/>
        </w:rPr>
        <w:t>的</w:t>
      </w:r>
      <w:r w:rsidR="007C31B5" w:rsidRPr="007C31B5">
        <w:t>視頻</w:t>
      </w:r>
      <w:r w:rsidRPr="007C31B5">
        <w:t>接觸</w:t>
      </w:r>
      <w:r w:rsidR="007C31B5" w:rsidRPr="007C31B5">
        <w:t>，不知不覺</w:t>
      </w:r>
      <w:r>
        <w:rPr>
          <w:rFonts w:hint="eastAsia"/>
        </w:rPr>
        <w:t>被玷污了</w:t>
      </w:r>
      <w:r w:rsidR="007C31B5" w:rsidRPr="007C31B5">
        <w:t>，</w:t>
      </w:r>
      <w:r>
        <w:rPr>
          <w:rFonts w:hint="eastAsia"/>
        </w:rPr>
        <w:t>失去屬靈</w:t>
      </w:r>
      <w:r w:rsidR="007C31B5" w:rsidRPr="007C31B5">
        <w:t>生命。</w:t>
      </w:r>
      <w:r>
        <w:rPr>
          <w:rFonts w:hint="eastAsia"/>
        </w:rPr>
        <w:t>「</w:t>
      </w:r>
      <w:r w:rsidRPr="00AB0158">
        <w:rPr>
          <w:rStyle w:val="a2"/>
        </w:rPr>
        <w:t>少年人用</w:t>
      </w:r>
      <w:r w:rsidR="005949B6">
        <w:rPr>
          <w:rStyle w:val="a2"/>
        </w:rPr>
        <w:t>甚麼</w:t>
      </w:r>
      <w:r w:rsidRPr="00AB0158">
        <w:rPr>
          <w:rStyle w:val="a2"/>
        </w:rPr>
        <w:t>潔淨他的行為呢？是要遵行你的話！</w:t>
      </w:r>
      <w:r>
        <w:rPr>
          <w:rFonts w:hint="eastAsia"/>
        </w:rPr>
        <w:t>」(</w:t>
      </w:r>
      <w:r w:rsidR="007C31B5" w:rsidRPr="007C31B5">
        <w:t>詩119</w:t>
      </w:r>
      <w:r>
        <w:t>:9)</w:t>
      </w:r>
      <w:r w:rsidR="00DB760E" w:rsidRPr="00933C98">
        <w:t xml:space="preserve"> </w:t>
      </w:r>
      <w:r w:rsidR="007C31B5" w:rsidRPr="007C31B5">
        <w:t>不潔</w:t>
      </w:r>
      <w:r w:rsidR="00DB760E">
        <w:rPr>
          <w:rFonts w:hint="eastAsia"/>
        </w:rPr>
        <w:t>淨</w:t>
      </w:r>
      <w:r w:rsidR="007C31B5" w:rsidRPr="00933C98">
        <w:rPr>
          <w:rFonts w:hint="eastAsia"/>
        </w:rPr>
        <w:t>的人</w:t>
      </w:r>
      <w:r w:rsidR="00DB760E" w:rsidRPr="00933C98">
        <w:rPr>
          <w:rFonts w:hint="eastAsia"/>
        </w:rPr>
        <w:t>，因親近</w:t>
      </w:r>
      <w:r w:rsidR="00DB760E" w:rsidRPr="007C31B5">
        <w:t>耶穌</w:t>
      </w:r>
      <w:r w:rsidR="00DB760E">
        <w:rPr>
          <w:rFonts w:hint="eastAsia"/>
        </w:rPr>
        <w:t>而被潔淨</w:t>
      </w:r>
      <w:r w:rsidRPr="00933C98">
        <w:t>(</w:t>
      </w:r>
      <w:r w:rsidRPr="00933C98">
        <w:rPr>
          <w:rFonts w:hint="eastAsia"/>
        </w:rPr>
        <w:t>太</w:t>
      </w:r>
      <w:r w:rsidR="007C31B5" w:rsidRPr="007C31B5">
        <w:t>8</w:t>
      </w:r>
      <w:r w:rsidR="007C31B5">
        <w:t>:</w:t>
      </w:r>
      <w:r w:rsidR="007C31B5" w:rsidRPr="007C31B5">
        <w:t>3</w:t>
      </w:r>
      <w:r>
        <w:rPr>
          <w:rFonts w:hint="eastAsia"/>
        </w:rPr>
        <w:t>,</w:t>
      </w:r>
      <w:r w:rsidR="007C31B5" w:rsidRPr="007C31B5">
        <w:t>可5</w:t>
      </w:r>
      <w:r w:rsidR="007C31B5">
        <w:t>:</w:t>
      </w:r>
      <w:r w:rsidR="007C31B5" w:rsidRPr="007C31B5">
        <w:t>34</w:t>
      </w:r>
      <w:r w:rsidR="007C31B5">
        <w:t>)</w:t>
      </w:r>
      <w:r w:rsidR="00DB760E">
        <w:rPr>
          <w:rFonts w:hint="eastAsia"/>
        </w:rPr>
        <w:t>。</w:t>
      </w:r>
      <w:r w:rsidR="007C31B5" w:rsidRPr="007C31B5">
        <w:t>祈</w:t>
      </w:r>
      <w:r w:rsidR="00DB760E">
        <w:rPr>
          <w:rFonts w:hint="eastAsia"/>
        </w:rPr>
        <w:t>求神讓</w:t>
      </w:r>
      <w:r w:rsidR="007C31B5" w:rsidRPr="007C31B5">
        <w:t>我們</w:t>
      </w:r>
      <w:r w:rsidR="00DB760E">
        <w:rPr>
          <w:rFonts w:hint="eastAsia"/>
        </w:rPr>
        <w:t>親近</w:t>
      </w:r>
      <w:r w:rsidR="007C31B5" w:rsidRPr="007C31B5">
        <w:t>神的</w:t>
      </w:r>
      <w:r w:rsidR="00DB760E">
        <w:rPr>
          <w:rFonts w:hint="eastAsia"/>
        </w:rPr>
        <w:t>說</w:t>
      </w:r>
      <w:r w:rsidR="007C31B5" w:rsidRPr="007C31B5">
        <w:t>話</w:t>
      </w:r>
      <w:r w:rsidR="00DB760E">
        <w:rPr>
          <w:rFonts w:hint="eastAsia"/>
        </w:rPr>
        <w:t>，我們與主</w:t>
      </w:r>
      <w:r w:rsidR="007C31B5" w:rsidRPr="007C31B5">
        <w:t>聯繫在一起，</w:t>
      </w:r>
      <w:r w:rsidR="00DB760E">
        <w:rPr>
          <w:rFonts w:hint="eastAsia"/>
        </w:rPr>
        <w:t>成為有神同在，潔淨的共同體</w:t>
      </w:r>
      <w:r w:rsidR="007C31B5" w:rsidRPr="007C31B5">
        <w:t>。</w:t>
      </w:r>
    </w:p>
    <w:p w14:paraId="24A206A8" w14:textId="1F8E0055" w:rsidR="007C31B5" w:rsidRPr="007C31B5" w:rsidRDefault="00A10AED" w:rsidP="007C31B5">
      <w:r>
        <w:rPr>
          <w:rFonts w:hint="eastAsia"/>
        </w:rPr>
        <w:t>第二，在</w:t>
      </w:r>
      <w:r w:rsidR="007C31B5" w:rsidRPr="007C31B5">
        <w:t>第5</w:t>
      </w:r>
      <w:r w:rsidR="00D95F5B">
        <w:rPr>
          <w:rFonts w:hint="eastAsia"/>
        </w:rPr>
        <w:t>-</w:t>
      </w:r>
      <w:r w:rsidR="007C31B5" w:rsidRPr="007C31B5">
        <w:t>10節是有關以色列</w:t>
      </w:r>
      <w:r w:rsidR="00AB0158">
        <w:rPr>
          <w:rFonts w:hint="eastAsia"/>
        </w:rPr>
        <w:t>與人和睦的規例</w:t>
      </w:r>
      <w:r w:rsidR="007C31B5" w:rsidRPr="007C31B5">
        <w:t>。</w:t>
      </w:r>
      <w:r w:rsidR="00DC101B" w:rsidRPr="007C31B5">
        <w:t>請看第5節。</w:t>
      </w:r>
      <w:r w:rsidR="007C31B5" w:rsidRPr="007C31B5">
        <w:t>威脅以色列社區聖潔的另一個因素是</w:t>
      </w:r>
      <w:r w:rsidR="00FE1750">
        <w:rPr>
          <w:rFonts w:hint="eastAsia"/>
        </w:rPr>
        <w:t>得罪鄰舍。</w:t>
      </w:r>
      <w:r w:rsidR="00AB0158">
        <w:rPr>
          <w:rFonts w:hint="eastAsia"/>
        </w:rPr>
        <w:t>當</w:t>
      </w:r>
      <w:r w:rsidR="007C31B5" w:rsidRPr="007C31B5">
        <w:t>他們傷害了他人</w:t>
      </w:r>
      <w:r w:rsidR="00AB0158">
        <w:rPr>
          <w:rFonts w:hint="eastAsia"/>
        </w:rPr>
        <w:t>，</w:t>
      </w:r>
      <w:r w:rsidR="007C31B5" w:rsidRPr="007C31B5">
        <w:t>或造成</w:t>
      </w:r>
      <w:r w:rsidR="00AB0158">
        <w:rPr>
          <w:rFonts w:hint="eastAsia"/>
        </w:rPr>
        <w:t>他人</w:t>
      </w:r>
      <w:r w:rsidR="007C31B5" w:rsidRPr="007C31B5">
        <w:t>金錢</w:t>
      </w:r>
      <w:r w:rsidR="00AB0158">
        <w:rPr>
          <w:rFonts w:hint="eastAsia"/>
        </w:rPr>
        <w:t>上的</w:t>
      </w:r>
      <w:r w:rsidR="007C31B5" w:rsidRPr="007C31B5">
        <w:t>損失</w:t>
      </w:r>
      <w:r w:rsidR="00AB0158" w:rsidRPr="00933C98">
        <w:t>(</w:t>
      </w:r>
      <w:r w:rsidR="007C31B5" w:rsidRPr="007C31B5">
        <w:t>6</w:t>
      </w:r>
      <w:r w:rsidR="00AB0158">
        <w:t>)</w:t>
      </w:r>
      <w:r w:rsidR="007C31B5" w:rsidRPr="007C31B5">
        <w:t>，所犯的罪</w:t>
      </w:r>
      <w:r w:rsidR="00FE1750">
        <w:rPr>
          <w:rFonts w:hint="eastAsia"/>
        </w:rPr>
        <w:t>得罪</w:t>
      </w:r>
      <w:r w:rsidR="007C31B5" w:rsidRPr="007C31B5">
        <w:t>鄰居。利未記6</w:t>
      </w:r>
      <w:r w:rsidR="007C31B5">
        <w:t>:</w:t>
      </w:r>
      <w:r w:rsidR="007C31B5" w:rsidRPr="007C31B5">
        <w:t>2</w:t>
      </w:r>
      <w:r w:rsidR="00293307">
        <w:rPr>
          <w:rFonts w:hint="eastAsia"/>
        </w:rPr>
        <w:t>,</w:t>
      </w:r>
      <w:r w:rsidR="007C31B5" w:rsidRPr="007C31B5">
        <w:t>3</w:t>
      </w:r>
      <w:r w:rsidR="00293307" w:rsidRPr="007C31B5">
        <w:t>列舉</w:t>
      </w:r>
      <w:r w:rsidR="00293307">
        <w:rPr>
          <w:rFonts w:hint="eastAsia"/>
        </w:rPr>
        <w:t>當</w:t>
      </w:r>
      <w:r w:rsidR="007C31B5" w:rsidRPr="007C31B5">
        <w:t>中的</w:t>
      </w:r>
      <w:r w:rsidR="00293307">
        <w:rPr>
          <w:rFonts w:hint="eastAsia"/>
        </w:rPr>
        <w:t>罪行，包括</w:t>
      </w:r>
      <w:r w:rsidR="009C4D20">
        <w:rPr>
          <w:lang w:eastAsia="x-none"/>
        </w:rPr>
        <w:t>鄰舍交付他的物，交易上行了詭詐，搶奪人的財物，欺壓鄰舍，撿了遺失的物上行了詭詐，說謊起</w:t>
      </w:r>
      <w:r w:rsidR="009C4D20">
        <w:rPr>
          <w:lang w:eastAsia="x-none"/>
        </w:rPr>
        <w:lastRenderedPageBreak/>
        <w:t>誓</w:t>
      </w:r>
      <w:r w:rsidR="009C4D20">
        <w:rPr>
          <w:rFonts w:hint="eastAsia"/>
        </w:rPr>
        <w:t>等。犯</w:t>
      </w:r>
      <w:r w:rsidR="007C31B5" w:rsidRPr="007C31B5">
        <w:t>罪後</w:t>
      </w:r>
      <w:r w:rsidR="009C4D20">
        <w:rPr>
          <w:rFonts w:hint="eastAsia"/>
        </w:rPr>
        <w:t>他</w:t>
      </w:r>
      <w:r w:rsidR="007C31B5" w:rsidRPr="007C31B5">
        <w:t>感到內疚，</w:t>
      </w:r>
      <w:r w:rsidR="00C06910">
        <w:rPr>
          <w:rFonts w:hint="eastAsia"/>
        </w:rPr>
        <w:t>在尋求</w:t>
      </w:r>
      <w:r w:rsidR="007C31B5" w:rsidRPr="007C31B5">
        <w:t>寬恕時，</w:t>
      </w:r>
      <w:r w:rsidR="00592E11" w:rsidRPr="00DC101B">
        <w:rPr>
          <w:rFonts w:hint="eastAsia"/>
        </w:rPr>
        <w:t>他</w:t>
      </w:r>
      <w:r w:rsidR="007C31B5" w:rsidRPr="00DC101B">
        <w:t>首先必須認罪</w:t>
      </w:r>
      <w:r w:rsidR="00DC101B" w:rsidRPr="00DC101B">
        <w:t>(7</w:t>
      </w:r>
      <w:proofErr w:type="gramStart"/>
      <w:r w:rsidR="00DC101B" w:rsidRPr="00DC101B">
        <w:t>上)</w:t>
      </w:r>
      <w:r w:rsidR="007C31B5" w:rsidRPr="00DC101B">
        <w:t>，</w:t>
      </w:r>
      <w:proofErr w:type="gramEnd"/>
      <w:r w:rsidR="00592E11" w:rsidRPr="00DC101B">
        <w:t>如數賠還</w:t>
      </w:r>
      <w:r w:rsidR="00592E11">
        <w:rPr>
          <w:lang w:eastAsia="x-none"/>
        </w:rPr>
        <w:t>，</w:t>
      </w:r>
      <w:proofErr w:type="spellStart"/>
      <w:r w:rsidR="00592E11">
        <w:rPr>
          <w:lang w:eastAsia="x-none"/>
        </w:rPr>
        <w:t>另外加上五分之一</w:t>
      </w:r>
      <w:r w:rsidR="007C31B5" w:rsidRPr="007C31B5">
        <w:t>，</w:t>
      </w:r>
      <w:r w:rsidR="00592E11">
        <w:rPr>
          <w:rFonts w:hint="eastAsia"/>
        </w:rPr>
        <w:t>共</w:t>
      </w:r>
      <w:proofErr w:type="spellEnd"/>
      <w:r w:rsidR="007C31B5" w:rsidRPr="007C31B5">
        <w:t>120%。</w:t>
      </w:r>
      <w:r w:rsidR="00424291">
        <w:rPr>
          <w:rFonts w:hint="eastAsia"/>
        </w:rPr>
        <w:t>人不能</w:t>
      </w:r>
      <w:r w:rsidR="00C06910">
        <w:rPr>
          <w:rFonts w:hint="eastAsia"/>
        </w:rPr>
        <w:t>已</w:t>
      </w:r>
      <w:r w:rsidR="00C06910" w:rsidRPr="007C31B5">
        <w:t>盡力</w:t>
      </w:r>
      <w:r w:rsidR="007C31B5" w:rsidRPr="007C31B5">
        <w:t>沒辦法</w:t>
      </w:r>
      <w:r w:rsidR="00C06910">
        <w:rPr>
          <w:rFonts w:hint="eastAsia"/>
        </w:rPr>
        <w:t>為</w:t>
      </w:r>
      <w:r w:rsidR="007C31B5" w:rsidRPr="007C31B5">
        <w:t>藉口</w:t>
      </w:r>
      <w:r w:rsidR="00C06910">
        <w:rPr>
          <w:rFonts w:hint="eastAsia"/>
        </w:rPr>
        <w:t>，不但</w:t>
      </w:r>
      <w:r w:rsidR="007C31B5" w:rsidRPr="007C31B5">
        <w:t>必須真誠地</w:t>
      </w:r>
      <w:r w:rsidR="00C06910">
        <w:rPr>
          <w:rFonts w:hint="eastAsia"/>
        </w:rPr>
        <w:t>認</w:t>
      </w:r>
      <w:r w:rsidR="007C31B5" w:rsidRPr="007C31B5">
        <w:t>錯，</w:t>
      </w:r>
      <w:r w:rsidR="00C06910">
        <w:rPr>
          <w:rFonts w:hint="eastAsia"/>
        </w:rPr>
        <w:t>也要承擔</w:t>
      </w:r>
      <w:r w:rsidR="007C31B5" w:rsidRPr="007C31B5">
        <w:t>額外賠償。請看第8-10節</w:t>
      </w:r>
      <w:r w:rsidR="00C06910">
        <w:rPr>
          <w:rFonts w:hint="eastAsia"/>
        </w:rPr>
        <w:t>，若</w:t>
      </w:r>
      <w:proofErr w:type="spellStart"/>
      <w:r w:rsidR="00C06910">
        <w:rPr>
          <w:lang w:eastAsia="x-none"/>
        </w:rPr>
        <w:t>所虧負的人</w:t>
      </w:r>
      <w:r w:rsidR="007C31B5" w:rsidRPr="007C31B5">
        <w:t>沒有</w:t>
      </w:r>
      <w:r w:rsidR="00C06910">
        <w:rPr>
          <w:rFonts w:hint="eastAsia"/>
        </w:rPr>
        <w:t>親屬，他要把</w:t>
      </w:r>
      <w:r w:rsidR="007C31B5" w:rsidRPr="007C31B5">
        <w:t>償還</w:t>
      </w:r>
      <w:r w:rsidR="00DC101B">
        <w:rPr>
          <w:rFonts w:hint="eastAsia"/>
        </w:rPr>
        <w:t>給祭司</w:t>
      </w:r>
      <w:r w:rsidR="00C06910">
        <w:rPr>
          <w:rFonts w:hint="eastAsia"/>
        </w:rPr>
        <w:t>，另外加上</w:t>
      </w:r>
      <w:r w:rsidR="007C31B5" w:rsidRPr="007C31B5">
        <w:t>贖罪的公羊。</w:t>
      </w:r>
      <w:r w:rsidR="00DC101B">
        <w:rPr>
          <w:rFonts w:hint="eastAsia"/>
        </w:rPr>
        <w:t>可見神非常重</w:t>
      </w:r>
      <w:r w:rsidR="008E23A1">
        <w:rPr>
          <w:rFonts w:hint="eastAsia"/>
        </w:rPr>
        <w:t>視</w:t>
      </w:r>
      <w:r w:rsidR="00DC101B">
        <w:rPr>
          <w:rFonts w:hint="eastAsia"/>
        </w:rPr>
        <w:t>人與鄰舍的關係</w:t>
      </w:r>
      <w:r w:rsidR="00DC101B" w:rsidRPr="003D0E19">
        <w:rPr>
          <w:rFonts w:hint="eastAsia"/>
        </w:rPr>
        <w:t>，</w:t>
      </w:r>
      <w:r w:rsidR="00C06910">
        <w:rPr>
          <w:rFonts w:hint="eastAsia"/>
        </w:rPr>
        <w:t>因為</w:t>
      </w:r>
      <w:r w:rsidR="007C31B5" w:rsidRPr="007C31B5">
        <w:t>第</w:t>
      </w:r>
      <w:proofErr w:type="spellEnd"/>
      <w:r w:rsidR="007C31B5" w:rsidRPr="007C31B5">
        <w:t>6節說，</w:t>
      </w:r>
      <w:proofErr w:type="spellStart"/>
      <w:r w:rsidR="00C06910">
        <w:rPr>
          <w:lang w:eastAsia="x-none"/>
        </w:rPr>
        <w:t>人所常犯的罪，以致干犯耶和華</w:t>
      </w:r>
      <w:r w:rsidR="00C06910">
        <w:rPr>
          <w:rFonts w:hint="eastAsia"/>
        </w:rPr>
        <w:t>。這表示</w:t>
      </w:r>
      <w:r w:rsidR="00FE1750">
        <w:rPr>
          <w:rFonts w:hint="eastAsia"/>
        </w:rPr>
        <w:t>向人犯的罪惡，也是</w:t>
      </w:r>
      <w:proofErr w:type="spellEnd"/>
      <w:r w:rsidR="00FE1750">
        <w:rPr>
          <w:lang w:eastAsia="x-none"/>
        </w:rPr>
        <w:t>干犯耶和華</w:t>
      </w:r>
      <w:r w:rsidR="00FE1750">
        <w:rPr>
          <w:rFonts w:hint="eastAsia"/>
        </w:rPr>
        <w:t>。與人的關係破裂，與神的關係也破裂。鄰舍是他們在</w:t>
      </w:r>
      <w:r w:rsidR="007C31B5" w:rsidRPr="007C31B5">
        <w:t>屬靈</w:t>
      </w:r>
      <w:r w:rsidR="00FE1750">
        <w:rPr>
          <w:rFonts w:hint="eastAsia"/>
        </w:rPr>
        <w:t>上</w:t>
      </w:r>
      <w:r w:rsidR="007C31B5" w:rsidRPr="007C31B5">
        <w:t>的戰友。</w:t>
      </w:r>
      <w:r w:rsidR="0044057C">
        <w:rPr>
          <w:rFonts w:hint="eastAsia"/>
        </w:rPr>
        <w:t>他們能</w:t>
      </w:r>
      <w:r w:rsidR="007C31B5" w:rsidRPr="007C31B5">
        <w:t>彼此信任</w:t>
      </w:r>
      <w:r w:rsidR="0044057C">
        <w:rPr>
          <w:rFonts w:hint="eastAsia"/>
        </w:rPr>
        <w:t>，修補</w:t>
      </w:r>
      <w:r w:rsidR="007C31B5" w:rsidRPr="007C31B5">
        <w:t>破</w:t>
      </w:r>
      <w:r w:rsidR="0044057C">
        <w:rPr>
          <w:rFonts w:hint="eastAsia"/>
        </w:rPr>
        <w:t>裂</w:t>
      </w:r>
      <w:r w:rsidR="007C31B5" w:rsidRPr="007C31B5">
        <w:t>的關係時，</w:t>
      </w:r>
      <w:r w:rsidR="0044057C">
        <w:rPr>
          <w:rFonts w:hint="eastAsia"/>
        </w:rPr>
        <w:t>才</w:t>
      </w:r>
      <w:r w:rsidR="007C31B5" w:rsidRPr="007C31B5">
        <w:t>能成為強大的軍隊。耶穌</w:t>
      </w:r>
      <w:r w:rsidR="00811DEA">
        <w:rPr>
          <w:rFonts w:hint="eastAsia"/>
        </w:rPr>
        <w:t>也教導</w:t>
      </w:r>
      <w:r w:rsidR="0044057C">
        <w:rPr>
          <w:rFonts w:hint="eastAsia"/>
        </w:rPr>
        <w:t>說</w:t>
      </w:r>
      <w:r w:rsidR="00811DEA">
        <w:rPr>
          <w:rFonts w:hint="eastAsia"/>
        </w:rPr>
        <w:t>：「</w:t>
      </w:r>
      <w:r w:rsidR="00811DEA" w:rsidRPr="00FE1750">
        <w:rPr>
          <w:rStyle w:val="a2"/>
        </w:rPr>
        <w:t>所以，你在祭壇上獻禮物的時候，若想起弟兄向你懷怨，就把禮物留在壇前，先去同弟兄和好，然後來獻禮物。</w:t>
      </w:r>
      <w:r w:rsidR="00811DEA">
        <w:rPr>
          <w:rFonts w:hint="eastAsia"/>
        </w:rPr>
        <w:t>」(太</w:t>
      </w:r>
      <w:r w:rsidR="007C31B5" w:rsidRPr="007C31B5">
        <w:t>5</w:t>
      </w:r>
      <w:r w:rsidR="007C31B5">
        <w:t>:</w:t>
      </w:r>
      <w:r w:rsidR="00811DEA">
        <w:t>23,</w:t>
      </w:r>
      <w:r w:rsidR="007C31B5" w:rsidRPr="007C31B5">
        <w:t>24</w:t>
      </w:r>
      <w:r w:rsidR="00811DEA">
        <w:t>)</w:t>
      </w:r>
    </w:p>
    <w:p w14:paraId="76E6334B" w14:textId="5B202878" w:rsidR="000D0775" w:rsidRDefault="007C31B5" w:rsidP="007C31B5">
      <w:r w:rsidRPr="007C31B5">
        <w:t>第三</w:t>
      </w:r>
      <w:r w:rsidR="000D2D4F">
        <w:rPr>
          <w:rFonts w:hint="eastAsia"/>
        </w:rPr>
        <w:t>件</w:t>
      </w:r>
      <w:r w:rsidRPr="007C31B5">
        <w:t>是</w:t>
      </w:r>
      <w:r w:rsidR="000D2D4F">
        <w:rPr>
          <w:rFonts w:hint="eastAsia"/>
        </w:rPr>
        <w:t>維持</w:t>
      </w:r>
      <w:r w:rsidRPr="007C31B5">
        <w:t>夫妻間的</w:t>
      </w:r>
      <w:r w:rsidR="000D2D4F">
        <w:rPr>
          <w:rFonts w:hint="eastAsia"/>
        </w:rPr>
        <w:t>聖</w:t>
      </w:r>
      <w:r w:rsidRPr="007C31B5">
        <w:t>潔。請看第11-15節。</w:t>
      </w:r>
      <w:r w:rsidR="00DC101B">
        <w:rPr>
          <w:rFonts w:hint="eastAsia"/>
        </w:rPr>
        <w:t>根據</w:t>
      </w:r>
      <w:r w:rsidR="00DC101B" w:rsidRPr="003D0E19">
        <w:rPr>
          <w:rFonts w:hint="eastAsia"/>
        </w:rPr>
        <w:t>第3</w:t>
      </w:r>
      <w:r w:rsidR="00DC101B" w:rsidRPr="003D0E19">
        <w:t>0</w:t>
      </w:r>
      <w:r w:rsidR="00DC101B" w:rsidRPr="00BF0632">
        <w:t>節</w:t>
      </w:r>
      <w:r w:rsidR="00DC101B" w:rsidRPr="00BF0632">
        <w:rPr>
          <w:rFonts w:hint="eastAsia"/>
        </w:rPr>
        <w:t>，</w:t>
      </w:r>
      <w:r w:rsidR="000D2D4F">
        <w:rPr>
          <w:rFonts w:hint="eastAsia"/>
        </w:rPr>
        <w:t>為了解決丈夫</w:t>
      </w:r>
      <w:r w:rsidRPr="007C31B5">
        <w:t>懷疑妻子</w:t>
      </w:r>
      <w:r w:rsidR="000D2D4F">
        <w:rPr>
          <w:rFonts w:hint="eastAsia"/>
        </w:rPr>
        <w:t>不忠</w:t>
      </w:r>
      <w:r w:rsidRPr="007C31B5">
        <w:t>，</w:t>
      </w:r>
      <w:r w:rsidR="000D2D4F">
        <w:rPr>
          <w:rFonts w:hint="eastAsia"/>
        </w:rPr>
        <w:t>神定下</w:t>
      </w:r>
      <w:proofErr w:type="gramStart"/>
      <w:r w:rsidRPr="007C31B5">
        <w:t>疑</w:t>
      </w:r>
      <w:proofErr w:type="gramEnd"/>
      <w:r w:rsidR="007A4F57">
        <w:rPr>
          <w:rFonts w:hint="eastAsia"/>
        </w:rPr>
        <w:t>恨的條例</w:t>
      </w:r>
      <w:r w:rsidR="000D2D4F">
        <w:rPr>
          <w:rFonts w:hint="eastAsia"/>
        </w:rPr>
        <w:t>，</w:t>
      </w:r>
      <w:proofErr w:type="gramStart"/>
      <w:r w:rsidR="000D2D4F" w:rsidRPr="00933C98">
        <w:t>”</w:t>
      </w:r>
      <w:proofErr w:type="gramEnd"/>
      <w:r w:rsidR="000D2D4F" w:rsidRPr="00933C98">
        <w:t>Law of jealousy</w:t>
      </w:r>
      <w:proofErr w:type="gramStart"/>
      <w:r w:rsidR="000D2D4F" w:rsidRPr="00933C98">
        <w:t>”</w:t>
      </w:r>
      <w:proofErr w:type="gramEnd"/>
      <w:r w:rsidRPr="007C31B5">
        <w:t>。</w:t>
      </w:r>
      <w:r w:rsidR="000D2D4F">
        <w:rPr>
          <w:rFonts w:hint="eastAsia"/>
        </w:rPr>
        <w:t>在</w:t>
      </w:r>
      <w:r w:rsidR="000D2D4F" w:rsidRPr="007C31B5">
        <w:t>第32章</w:t>
      </w:r>
      <w:r w:rsidR="000D2D4F">
        <w:rPr>
          <w:rFonts w:hint="eastAsia"/>
        </w:rPr>
        <w:t>記載</w:t>
      </w:r>
      <w:r w:rsidR="000D2D4F" w:rsidRPr="007C31B5">
        <w:t>，</w:t>
      </w:r>
      <w:r w:rsidR="000D2D4F">
        <w:rPr>
          <w:rFonts w:hint="eastAsia"/>
        </w:rPr>
        <w:t>兩</w:t>
      </w:r>
      <w:r w:rsidR="000D2D4F" w:rsidRPr="007C31B5">
        <w:t>個</w:t>
      </w:r>
      <w:r w:rsidR="000D2D4F">
        <w:rPr>
          <w:rFonts w:hint="eastAsia"/>
        </w:rPr>
        <w:t>半支派，就是流便、</w:t>
      </w:r>
      <w:proofErr w:type="gramStart"/>
      <w:r w:rsidR="000D2D4F" w:rsidRPr="007C31B5">
        <w:t>迦</w:t>
      </w:r>
      <w:proofErr w:type="gramEnd"/>
      <w:r w:rsidR="000D2D4F">
        <w:rPr>
          <w:rFonts w:hint="eastAsia"/>
        </w:rPr>
        <w:t>得</w:t>
      </w:r>
      <w:r w:rsidR="000D2D4F" w:rsidRPr="007C31B5">
        <w:t>和</w:t>
      </w:r>
      <w:proofErr w:type="gramStart"/>
      <w:r w:rsidR="000D2D4F" w:rsidRPr="007C31B5">
        <w:t>瑪</w:t>
      </w:r>
      <w:proofErr w:type="gramEnd"/>
      <w:r w:rsidR="000D2D4F" w:rsidRPr="007C31B5">
        <w:t>拿西定居在約但河東，</w:t>
      </w:r>
      <w:r w:rsidR="000D0775">
        <w:rPr>
          <w:rFonts w:hint="eastAsia"/>
        </w:rPr>
        <w:t>但</w:t>
      </w:r>
      <w:r w:rsidR="000D2D4F" w:rsidRPr="007C31B5">
        <w:t>他們</w:t>
      </w:r>
      <w:r w:rsidR="000D0775">
        <w:rPr>
          <w:rFonts w:hint="eastAsia"/>
        </w:rPr>
        <w:t>因</w:t>
      </w:r>
      <w:r w:rsidR="000D2D4F" w:rsidRPr="007C31B5">
        <w:t>誓</w:t>
      </w:r>
      <w:r w:rsidR="000D0775">
        <w:rPr>
          <w:rFonts w:hint="eastAsia"/>
        </w:rPr>
        <w:t>言</w:t>
      </w:r>
      <w:r w:rsidR="000D2D4F" w:rsidRPr="007C31B5">
        <w:t>參加約但河西的征</w:t>
      </w:r>
      <w:r w:rsidR="000D0775">
        <w:rPr>
          <w:rFonts w:hint="eastAsia"/>
        </w:rPr>
        <w:t>戰</w:t>
      </w:r>
      <w:r w:rsidR="000D2D4F" w:rsidRPr="007C31B5">
        <w:t>，</w:t>
      </w:r>
      <w:proofErr w:type="gramStart"/>
      <w:r w:rsidR="000D0775">
        <w:rPr>
          <w:rFonts w:hint="eastAsia"/>
        </w:rPr>
        <w:t>把</w:t>
      </w:r>
      <w:r w:rsidR="000D2D4F" w:rsidRPr="007C31B5">
        <w:t>妻</w:t>
      </w:r>
      <w:r w:rsidR="000D0775">
        <w:rPr>
          <w:rFonts w:hint="eastAsia"/>
        </w:rPr>
        <w:t>兒</w:t>
      </w:r>
      <w:proofErr w:type="gramEnd"/>
      <w:r w:rsidR="000D0775">
        <w:rPr>
          <w:rFonts w:hint="eastAsia"/>
        </w:rPr>
        <w:t>留下</w:t>
      </w:r>
      <w:r w:rsidR="000D0775" w:rsidRPr="00933C98">
        <w:t>(</w:t>
      </w:r>
      <w:r w:rsidR="000D2D4F" w:rsidRPr="007C31B5">
        <w:t>32</w:t>
      </w:r>
      <w:r w:rsidR="000D2D4F">
        <w:t>:</w:t>
      </w:r>
      <w:r w:rsidR="000D2D4F" w:rsidRPr="007C31B5">
        <w:t>26</w:t>
      </w:r>
      <w:r w:rsidR="000D0775">
        <w:t>,</w:t>
      </w:r>
      <w:r w:rsidR="000D2D4F" w:rsidRPr="007C31B5">
        <w:t>27</w:t>
      </w:r>
      <w:r w:rsidR="000D2D4F">
        <w:t>)</w:t>
      </w:r>
      <w:r w:rsidR="000D0775">
        <w:rPr>
          <w:rFonts w:hint="eastAsia"/>
        </w:rPr>
        <w:t>。因為丈夫</w:t>
      </w:r>
      <w:r w:rsidR="000D0775" w:rsidRPr="007C31B5">
        <w:t>離家這麼久，</w:t>
      </w:r>
      <w:r w:rsidR="000D0775">
        <w:rPr>
          <w:rFonts w:hint="eastAsia"/>
        </w:rPr>
        <w:t>可能因而對</w:t>
      </w:r>
      <w:r w:rsidR="000D0775" w:rsidRPr="007C31B5">
        <w:t>妻子</w:t>
      </w:r>
      <w:r w:rsidR="000D0775">
        <w:rPr>
          <w:rFonts w:hint="eastAsia"/>
        </w:rPr>
        <w:t>生出</w:t>
      </w:r>
      <w:r w:rsidR="000D0775" w:rsidRPr="007C31B5">
        <w:t>疑</w:t>
      </w:r>
      <w:r w:rsidR="000D0775">
        <w:rPr>
          <w:rFonts w:hint="eastAsia"/>
        </w:rPr>
        <w:t>恨，在沒有證據下，懷疑</w:t>
      </w:r>
      <w:r w:rsidR="000D0775" w:rsidRPr="007C31B5">
        <w:t>妻子與另一個男人同寢</w:t>
      </w:r>
      <w:r w:rsidR="000D2CBB">
        <w:rPr>
          <w:rFonts w:hint="eastAsia"/>
        </w:rPr>
        <w:t>，生出</w:t>
      </w:r>
      <w:r w:rsidR="000D2CBB" w:rsidRPr="007C31B5">
        <w:t>嫉妒</w:t>
      </w:r>
      <w:r w:rsidR="000D2CBB">
        <w:rPr>
          <w:rFonts w:hint="eastAsia"/>
        </w:rPr>
        <w:t>。</w:t>
      </w:r>
      <w:r w:rsidR="000D2CBB" w:rsidRPr="007C31B5">
        <w:t>即使妻子沒有</w:t>
      </w:r>
      <w:r w:rsidR="000D2CBB">
        <w:rPr>
          <w:rFonts w:hint="eastAsia"/>
        </w:rPr>
        <w:t>行</w:t>
      </w:r>
      <w:r w:rsidR="000D2CBB" w:rsidRPr="007C31B5">
        <w:t>這樣</w:t>
      </w:r>
      <w:r w:rsidR="000D2CBB">
        <w:rPr>
          <w:rFonts w:hint="eastAsia"/>
        </w:rPr>
        <w:t>的事</w:t>
      </w:r>
      <w:r w:rsidR="000D2CBB" w:rsidRPr="007C31B5">
        <w:t>，丈夫也可能產生疑</w:t>
      </w:r>
      <w:r w:rsidR="000D2CBB">
        <w:rPr>
          <w:rFonts w:hint="eastAsia"/>
        </w:rPr>
        <w:t>恨。</w:t>
      </w:r>
    </w:p>
    <w:p w14:paraId="784AC365" w14:textId="1C69A709" w:rsidR="000C5790" w:rsidRPr="00933C98" w:rsidRDefault="007C31B5" w:rsidP="000C5790">
      <w:r w:rsidRPr="007C31B5">
        <w:t>這時候不</w:t>
      </w:r>
      <w:r w:rsidR="000D2CBB">
        <w:rPr>
          <w:rFonts w:hint="eastAsia"/>
        </w:rPr>
        <w:t>是</w:t>
      </w:r>
      <w:r w:rsidRPr="007C31B5">
        <w:t>在家</w:t>
      </w:r>
      <w:r w:rsidR="00943EF1">
        <w:t>裏</w:t>
      </w:r>
      <w:r w:rsidRPr="007C31B5">
        <w:t>吵架，</w:t>
      </w:r>
      <w:r w:rsidR="000D2CBB">
        <w:rPr>
          <w:rFonts w:hint="eastAsia"/>
        </w:rPr>
        <w:t>而是把問題帶到祭司</w:t>
      </w:r>
      <w:r w:rsidRPr="007C31B5">
        <w:t>前。丈夫把妻子帶到祭司那</w:t>
      </w:r>
      <w:r w:rsidR="00943EF1">
        <w:t>裏</w:t>
      </w:r>
      <w:r w:rsidRPr="007C31B5">
        <w:t>，</w:t>
      </w:r>
      <w:proofErr w:type="spellStart"/>
      <w:r w:rsidR="000D2CBB">
        <w:rPr>
          <w:lang w:eastAsia="x-none"/>
        </w:rPr>
        <w:t>又帶著大麥麵伊法十分之一作供物，不可澆上油，也不可加上乳香</w:t>
      </w:r>
      <w:proofErr w:type="spellEnd"/>
      <w:r w:rsidR="003D31FD">
        <w:rPr>
          <w:rFonts w:hint="eastAsia"/>
        </w:rPr>
        <w:t>。</w:t>
      </w:r>
      <w:proofErr w:type="spellStart"/>
      <w:r w:rsidR="003D31FD">
        <w:rPr>
          <w:lang w:eastAsia="x-none"/>
        </w:rPr>
        <w:t>素祭</w:t>
      </w:r>
      <w:r w:rsidR="003D31FD">
        <w:rPr>
          <w:rFonts w:hint="eastAsia"/>
        </w:rPr>
        <w:t>本來以喜樂和感謝獻上的祭，所以加上油和乳香，但</w:t>
      </w:r>
      <w:r w:rsidR="000D2CBB">
        <w:rPr>
          <w:lang w:eastAsia="x-none"/>
        </w:rPr>
        <w:t>因為這是疑恨的素祭，是思念的素祭，使人思念罪孽</w:t>
      </w:r>
      <w:r w:rsidR="003D31FD">
        <w:rPr>
          <w:rFonts w:hint="eastAsia"/>
        </w:rPr>
        <w:t>，並不喜樂和感謝，就不加上油和乳香</w:t>
      </w:r>
      <w:r w:rsidR="000D2CBB">
        <w:rPr>
          <w:rFonts w:hint="eastAsia"/>
        </w:rPr>
        <w:t>。</w:t>
      </w:r>
      <w:r w:rsidR="003B174C" w:rsidRPr="007C31B5">
        <w:t>請看第</w:t>
      </w:r>
      <w:proofErr w:type="spellEnd"/>
      <w:r w:rsidR="003B174C" w:rsidRPr="007C31B5">
        <w:t>1</w:t>
      </w:r>
      <w:r w:rsidR="003B174C">
        <w:t>6</w:t>
      </w:r>
      <w:r w:rsidR="003B174C" w:rsidRPr="007C31B5">
        <w:t>-1</w:t>
      </w:r>
      <w:r w:rsidR="003B174C">
        <w:t>8</w:t>
      </w:r>
      <w:r w:rsidR="003B174C" w:rsidRPr="007C31B5">
        <w:t>節。</w:t>
      </w:r>
      <w:r w:rsidR="000D2CBB" w:rsidRPr="00933C98">
        <w:t>祭司要使那婦人近前來，蓬頭散髮站在耶和華面前</w:t>
      </w:r>
      <w:r w:rsidR="000D2CBB" w:rsidRPr="00933C98">
        <w:rPr>
          <w:rFonts w:hint="eastAsia"/>
        </w:rPr>
        <w:t>，</w:t>
      </w:r>
      <w:r w:rsidR="000D2CBB" w:rsidRPr="00933C98">
        <w:t>手中</w:t>
      </w:r>
      <w:r w:rsidR="000D2CBB" w:rsidRPr="00933C98">
        <w:rPr>
          <w:rFonts w:hint="eastAsia"/>
        </w:rPr>
        <w:t>拿著</w:t>
      </w:r>
      <w:r w:rsidR="000D2CBB" w:rsidRPr="00933C98">
        <w:t>疑恨的素祭</w:t>
      </w:r>
      <w:r w:rsidR="000D2CBB" w:rsidRPr="00933C98">
        <w:rPr>
          <w:rFonts w:hint="eastAsia"/>
        </w:rPr>
        <w:t>。</w:t>
      </w:r>
      <w:r w:rsidR="000C5790" w:rsidRPr="00933C98">
        <w:t>祭司要把聖水盛在瓦器</w:t>
      </w:r>
      <w:r w:rsidR="00943EF1">
        <w:t>裏</w:t>
      </w:r>
      <w:r w:rsidR="000C5790" w:rsidRPr="00933C98">
        <w:t>，又從帳幕的地上取點塵土，放在水中</w:t>
      </w:r>
      <w:r w:rsidR="000C5790" w:rsidRPr="00933C98">
        <w:rPr>
          <w:rFonts w:hint="eastAsia"/>
        </w:rPr>
        <w:t>，</w:t>
      </w:r>
      <w:r w:rsidR="000D2CBB" w:rsidRPr="00933C98">
        <w:t>將所寫</w:t>
      </w:r>
      <w:r w:rsidR="000C5790" w:rsidRPr="00933C98">
        <w:t>咒詛的話</w:t>
      </w:r>
      <w:r w:rsidR="000D2CBB" w:rsidRPr="00933C98">
        <w:t>抹在苦水</w:t>
      </w:r>
      <w:r w:rsidR="00943EF1">
        <w:t>裏</w:t>
      </w:r>
      <w:r w:rsidR="000D2CBB" w:rsidRPr="00933C98">
        <w:t>，</w:t>
      </w:r>
      <w:r w:rsidR="000C5790" w:rsidRPr="00933C98">
        <w:rPr>
          <w:rFonts w:hint="eastAsia"/>
        </w:rPr>
        <w:t>成了</w:t>
      </w:r>
      <w:r w:rsidR="000C5790">
        <w:rPr>
          <w:lang w:eastAsia="x-none"/>
        </w:rPr>
        <w:t>致咒詛的苦水</w:t>
      </w:r>
      <w:r w:rsidR="000C5790">
        <w:rPr>
          <w:rFonts w:hint="eastAsia"/>
        </w:rPr>
        <w:t>。祭司</w:t>
      </w:r>
      <w:r w:rsidR="000C5790" w:rsidRPr="00933C98">
        <w:t>要叫婦人起誓，對</w:t>
      </w:r>
      <w:r w:rsidR="000C5790" w:rsidRPr="00933C98">
        <w:rPr>
          <w:rFonts w:hint="eastAsia"/>
        </w:rPr>
        <w:t>她</w:t>
      </w:r>
      <w:r w:rsidR="000C5790" w:rsidRPr="00933C98">
        <w:t>說：『若沒有人與你行淫，也未曾背著丈夫做污穢的事，你就免受這致咒詛苦水的災。你若背著丈夫行了污穢的事，在你丈夫以外有人與你行淫，並且這致咒詛的水入你的腸中，要叫你的肚腹發脹，大腿消瘦。』婦人要回答說：『阿們，阿們。』</w:t>
      </w:r>
      <w:r w:rsidR="000C5790" w:rsidRPr="00933C98">
        <w:rPr>
          <w:rFonts w:hint="eastAsia"/>
        </w:rPr>
        <w:t>這誓言正像在法庭之中起誓。</w:t>
      </w:r>
      <w:proofErr w:type="spellStart"/>
      <w:r w:rsidR="000C5790">
        <w:rPr>
          <w:lang w:eastAsia="x-none"/>
        </w:rPr>
        <w:t>若婦人沒有被玷污，卻是清潔的，就要免受這災，且要懷孕</w:t>
      </w:r>
      <w:proofErr w:type="spellEnd"/>
      <w:r w:rsidR="000C5790">
        <w:rPr>
          <w:lang w:eastAsia="x-none"/>
        </w:rPr>
        <w:t>。</w:t>
      </w:r>
    </w:p>
    <w:p w14:paraId="67370355" w14:textId="04D761F6" w:rsidR="007C31B5" w:rsidRPr="007C31B5" w:rsidRDefault="007C31B5" w:rsidP="007C31B5">
      <w:r w:rsidRPr="003B174C">
        <w:t>為</w:t>
      </w:r>
      <w:r w:rsidR="000C5790" w:rsidRPr="003B174C">
        <w:rPr>
          <w:rFonts w:hint="eastAsia"/>
        </w:rPr>
        <w:t>何</w:t>
      </w:r>
      <w:r w:rsidR="00915BE9" w:rsidRPr="003B174C">
        <w:rPr>
          <w:rFonts w:hint="eastAsia"/>
        </w:rPr>
        <w:t>有對</w:t>
      </w:r>
      <w:r w:rsidRPr="003B174C">
        <w:t>妻子</w:t>
      </w:r>
      <w:r w:rsidR="00915BE9" w:rsidRPr="003B174C">
        <w:rPr>
          <w:rFonts w:hint="eastAsia"/>
        </w:rPr>
        <w:t>不忠的疑恨</w:t>
      </w:r>
      <w:r w:rsidR="003B174C" w:rsidRPr="003B174C">
        <w:rPr>
          <w:rFonts w:hint="eastAsia"/>
        </w:rPr>
        <w:t>條</w:t>
      </w:r>
      <w:r w:rsidR="00915BE9" w:rsidRPr="003B174C">
        <w:rPr>
          <w:rFonts w:hint="eastAsia"/>
        </w:rPr>
        <w:t>例，卻沒有對</w:t>
      </w:r>
      <w:r w:rsidRPr="003B174C">
        <w:t>丈夫</w:t>
      </w:r>
      <w:r w:rsidR="00915BE9" w:rsidRPr="003B174C">
        <w:rPr>
          <w:rFonts w:hint="eastAsia"/>
        </w:rPr>
        <w:t>的呢</w:t>
      </w:r>
      <w:r w:rsidR="00A46F77">
        <w:rPr>
          <w:rFonts w:hint="eastAsia"/>
        </w:rPr>
        <w:t>？</w:t>
      </w:r>
      <w:r w:rsidRPr="003B174C">
        <w:t>當時是男性為中心的社會，神面前</w:t>
      </w:r>
      <w:r w:rsidR="00915BE9" w:rsidRPr="003B174C">
        <w:rPr>
          <w:rFonts w:hint="eastAsia"/>
        </w:rPr>
        <w:t>公義審判</w:t>
      </w:r>
      <w:r w:rsidRPr="003B174C">
        <w:t>可疑的妻子</w:t>
      </w:r>
      <w:r w:rsidRPr="007C31B5">
        <w:t>，保護女</w:t>
      </w:r>
      <w:r w:rsidR="00915BE9">
        <w:rPr>
          <w:rFonts w:hint="eastAsia"/>
        </w:rPr>
        <w:t>性免受不白之冤</w:t>
      </w:r>
      <w:r w:rsidRPr="007C31B5">
        <w:t>，遭受一生的虐待</w:t>
      </w:r>
      <w:r w:rsidR="00915BE9">
        <w:rPr>
          <w:rFonts w:hint="eastAsia"/>
        </w:rPr>
        <w:t>或</w:t>
      </w:r>
      <w:r w:rsidRPr="007C31B5">
        <w:t>離婚。</w:t>
      </w:r>
      <w:r w:rsidR="00A46F77">
        <w:rPr>
          <w:rFonts w:hint="eastAsia"/>
        </w:rPr>
        <w:t>神</w:t>
      </w:r>
      <w:r w:rsidR="00915BE9">
        <w:rPr>
          <w:rFonts w:hint="eastAsia"/>
        </w:rPr>
        <w:t>藉此</w:t>
      </w:r>
      <w:r w:rsidRPr="007C31B5">
        <w:t>保護婦女，</w:t>
      </w:r>
      <w:r w:rsidR="00915BE9">
        <w:rPr>
          <w:rFonts w:hint="eastAsia"/>
        </w:rPr>
        <w:t>也</w:t>
      </w:r>
      <w:r w:rsidRPr="007C31B5">
        <w:t>維護婚姻的</w:t>
      </w:r>
      <w:r w:rsidR="00915BE9">
        <w:rPr>
          <w:rFonts w:hint="eastAsia"/>
        </w:rPr>
        <w:t>聖</w:t>
      </w:r>
      <w:r w:rsidRPr="007C31B5">
        <w:t>潔。今天，婚姻</w:t>
      </w:r>
      <w:r w:rsidR="00915BE9">
        <w:rPr>
          <w:rFonts w:hint="eastAsia"/>
        </w:rPr>
        <w:t>聖</w:t>
      </w:r>
      <w:r w:rsidRPr="007C31B5">
        <w:t>潔</w:t>
      </w:r>
      <w:r w:rsidR="00915BE9">
        <w:rPr>
          <w:rFonts w:hint="eastAsia"/>
        </w:rPr>
        <w:t>也</w:t>
      </w:r>
      <w:r w:rsidRPr="007C31B5">
        <w:t>是重要的。家庭破裂。夫妻彼此受傷，孩子也</w:t>
      </w:r>
      <w:r w:rsidR="00915BE9">
        <w:rPr>
          <w:rFonts w:hint="eastAsia"/>
        </w:rPr>
        <w:t>受</w:t>
      </w:r>
      <w:r w:rsidRPr="007C31B5">
        <w:t>苦</w:t>
      </w:r>
      <w:r w:rsidR="00915BE9">
        <w:rPr>
          <w:rFonts w:hint="eastAsia"/>
        </w:rPr>
        <w:t>。</w:t>
      </w:r>
      <w:r w:rsidRPr="007C31B5">
        <w:t>罪</w:t>
      </w:r>
      <w:r w:rsidR="00915BE9">
        <w:rPr>
          <w:rFonts w:hint="eastAsia"/>
        </w:rPr>
        <w:t>中之</w:t>
      </w:r>
      <w:r w:rsidRPr="007C31B5">
        <w:t>樂是短暫的，悔恨和痛苦</w:t>
      </w:r>
      <w:r w:rsidR="00915BE9">
        <w:rPr>
          <w:rFonts w:hint="eastAsia"/>
        </w:rPr>
        <w:t>是</w:t>
      </w:r>
      <w:r w:rsidRPr="007C31B5">
        <w:t>長</w:t>
      </w:r>
      <w:r w:rsidR="00915BE9">
        <w:rPr>
          <w:rFonts w:hint="eastAsia"/>
        </w:rPr>
        <w:t>久的</w:t>
      </w:r>
      <w:r w:rsidRPr="007C31B5">
        <w:t>。大衛</w:t>
      </w:r>
      <w:r w:rsidR="00915BE9">
        <w:rPr>
          <w:rFonts w:hint="eastAsia"/>
        </w:rPr>
        <w:t>與他的僕人烏利亞的</w:t>
      </w:r>
      <w:r w:rsidRPr="007C31B5">
        <w:t>的妻子</w:t>
      </w:r>
      <w:r w:rsidR="00915BE9">
        <w:rPr>
          <w:rFonts w:hint="eastAsia"/>
        </w:rPr>
        <w:t>多受</w:t>
      </w:r>
      <w:r w:rsidRPr="007C31B5">
        <w:t>痛苦。</w:t>
      </w:r>
      <w:r>
        <w:t>神</w:t>
      </w:r>
      <w:r w:rsidRPr="007C31B5">
        <w:t>解決</w:t>
      </w:r>
      <w:r w:rsidR="00915BE9">
        <w:rPr>
          <w:rFonts w:hint="eastAsia"/>
        </w:rPr>
        <w:t>家庭</w:t>
      </w:r>
      <w:r w:rsidRPr="007C31B5">
        <w:t>糾紛。當家庭健全時</w:t>
      </w:r>
      <w:r w:rsidR="00915BE9">
        <w:rPr>
          <w:rFonts w:hint="eastAsia"/>
        </w:rPr>
        <w:t>能</w:t>
      </w:r>
      <w:r>
        <w:t>神</w:t>
      </w:r>
      <w:r w:rsidR="00915BE9">
        <w:rPr>
          <w:rFonts w:hint="eastAsia"/>
        </w:rPr>
        <w:t>所使用</w:t>
      </w:r>
      <w:r w:rsidR="00C84158">
        <w:rPr>
          <w:rFonts w:hint="eastAsia"/>
        </w:rPr>
        <w:t>。</w:t>
      </w:r>
      <w:r w:rsidRPr="007C31B5">
        <w:t>此外，耶穌是新郎，我們是</w:t>
      </w:r>
      <w:r w:rsidR="00C84158" w:rsidRPr="007C31B5">
        <w:t>基督的</w:t>
      </w:r>
      <w:r w:rsidRPr="007C31B5">
        <w:t>新</w:t>
      </w:r>
      <w:r w:rsidR="00C84158">
        <w:rPr>
          <w:rFonts w:hint="eastAsia"/>
        </w:rPr>
        <w:t>婦，因此要保守聖潔，不與世慾有染</w:t>
      </w:r>
      <w:r w:rsidRPr="007C31B5">
        <w:t>。</w:t>
      </w:r>
    </w:p>
    <w:p w14:paraId="4487C7A5" w14:textId="77777777" w:rsidR="007C31B5" w:rsidRDefault="007C31B5" w:rsidP="007C31B5">
      <w:pPr>
        <w:pStyle w:val="Heading2"/>
      </w:pPr>
      <w:r>
        <w:rPr>
          <w:rFonts w:hint="eastAsia"/>
        </w:rPr>
        <w:t>Ⅱ‧</w:t>
      </w:r>
      <w:r>
        <w:t>拿細耳</w:t>
      </w:r>
      <w:r w:rsidRPr="007C31B5">
        <w:t>人規</w:t>
      </w:r>
      <w:r>
        <w:rPr>
          <w:rFonts w:hint="eastAsia"/>
        </w:rPr>
        <w:t>條(</w:t>
      </w:r>
      <w:r w:rsidRPr="007C31B5">
        <w:t>6</w:t>
      </w:r>
      <w:r>
        <w:t>:1</w:t>
      </w:r>
      <w:r>
        <w:rPr>
          <w:rFonts w:hint="eastAsia"/>
        </w:rPr>
        <w:t>-</w:t>
      </w:r>
      <w:r>
        <w:t>23</w:t>
      </w:r>
      <w:r>
        <w:rPr>
          <w:rFonts w:hint="eastAsia"/>
        </w:rPr>
        <w:t>)</w:t>
      </w:r>
    </w:p>
    <w:p w14:paraId="2802D0C5" w14:textId="77777777" w:rsidR="007C31B5" w:rsidRPr="007C31B5" w:rsidRDefault="0011794F" w:rsidP="007C31B5">
      <w:r>
        <w:rPr>
          <w:rFonts w:hint="eastAsia"/>
        </w:rPr>
        <w:t>第5章的三條</w:t>
      </w:r>
      <w:r w:rsidR="005C47ED">
        <w:rPr>
          <w:rFonts w:hint="eastAsia"/>
        </w:rPr>
        <w:t>規條</w:t>
      </w:r>
      <w:r w:rsidR="007C31B5" w:rsidRPr="007C31B5">
        <w:t>，是</w:t>
      </w:r>
      <w:r>
        <w:rPr>
          <w:rFonts w:hint="eastAsia"/>
        </w:rPr>
        <w:t>從保護以色列遠離污穢</w:t>
      </w:r>
      <w:r w:rsidR="007C31B5" w:rsidRPr="007C31B5">
        <w:t>，第</w:t>
      </w:r>
      <w:r>
        <w:rPr>
          <w:rFonts w:hint="eastAsia"/>
        </w:rPr>
        <w:t>6章的第四</w:t>
      </w:r>
      <w:r w:rsidR="007C31B5" w:rsidRPr="007C31B5">
        <w:t>條</w:t>
      </w:r>
      <w:r w:rsidR="005C47ED">
        <w:rPr>
          <w:rFonts w:hint="eastAsia"/>
        </w:rPr>
        <w:t>規條</w:t>
      </w:r>
      <w:r w:rsidR="007C31B5" w:rsidRPr="007C31B5">
        <w:t>是</w:t>
      </w:r>
      <w:r>
        <w:rPr>
          <w:rFonts w:hint="eastAsia"/>
        </w:rPr>
        <w:t>教導以色列</w:t>
      </w:r>
      <w:r w:rsidR="007C31B5" w:rsidRPr="007C31B5">
        <w:t>積極</w:t>
      </w:r>
      <w:r>
        <w:rPr>
          <w:rFonts w:hint="eastAsia"/>
        </w:rPr>
        <w:t>獻己</w:t>
      </w:r>
      <w:r w:rsidR="005C47ED">
        <w:rPr>
          <w:rFonts w:hint="eastAsia"/>
        </w:rPr>
        <w:t>給</w:t>
      </w:r>
      <w:r>
        <w:rPr>
          <w:rFonts w:hint="eastAsia"/>
        </w:rPr>
        <w:t>主</w:t>
      </w:r>
      <w:r w:rsidR="007C31B5" w:rsidRPr="007C31B5">
        <w:t>。</w:t>
      </w:r>
      <w:r>
        <w:rPr>
          <w:rFonts w:hint="eastAsia"/>
        </w:rPr>
        <w:t>俗語說，最好的</w:t>
      </w:r>
      <w:r w:rsidRPr="007C31B5">
        <w:t>防禦</w:t>
      </w:r>
      <w:r w:rsidR="007C31B5" w:rsidRPr="007C31B5">
        <w:t>，</w:t>
      </w:r>
      <w:r w:rsidR="005C47ED" w:rsidRPr="007C31B5">
        <w:t>就是</w:t>
      </w:r>
      <w:r w:rsidR="007C31B5" w:rsidRPr="007C31B5">
        <w:t>攻擊</w:t>
      </w:r>
      <w:r w:rsidR="005C47ED">
        <w:rPr>
          <w:rFonts w:hint="eastAsia"/>
        </w:rPr>
        <w:t>。</w:t>
      </w:r>
      <w:r w:rsidR="007C31B5" w:rsidRPr="007C31B5">
        <w:t>如果</w:t>
      </w:r>
      <w:r w:rsidR="005C47ED">
        <w:rPr>
          <w:rFonts w:hint="eastAsia"/>
        </w:rPr>
        <w:t>人</w:t>
      </w:r>
      <w:r w:rsidR="007C31B5" w:rsidRPr="007C31B5">
        <w:t>遵守</w:t>
      </w:r>
      <w:r w:rsidR="005C47ED">
        <w:rPr>
          <w:rFonts w:hint="eastAsia"/>
        </w:rPr>
        <w:t>了</w:t>
      </w:r>
      <w:r w:rsidR="005C47ED" w:rsidRPr="007C31B5">
        <w:t>第四條</w:t>
      </w:r>
      <w:r w:rsidR="005C47ED">
        <w:rPr>
          <w:rFonts w:hint="eastAsia"/>
        </w:rPr>
        <w:t>條例</w:t>
      </w:r>
      <w:r w:rsidR="007C31B5" w:rsidRPr="007C31B5">
        <w:t>，</w:t>
      </w:r>
      <w:r w:rsidR="005C47ED">
        <w:rPr>
          <w:rFonts w:hint="eastAsia"/>
        </w:rPr>
        <w:t>之前</w:t>
      </w:r>
      <w:r w:rsidR="007C31B5" w:rsidRPr="007C31B5">
        <w:t>三條</w:t>
      </w:r>
      <w:r w:rsidR="005C47ED">
        <w:rPr>
          <w:rFonts w:hint="eastAsia"/>
        </w:rPr>
        <w:t>也必能嚴格</w:t>
      </w:r>
      <w:r w:rsidR="007C31B5" w:rsidRPr="007C31B5">
        <w:t>遵守。</w:t>
      </w:r>
    </w:p>
    <w:p w14:paraId="0F0FE884" w14:textId="3A6EF865" w:rsidR="0077632A" w:rsidRDefault="007C31B5" w:rsidP="0077632A">
      <w:r w:rsidRPr="007C31B5">
        <w:t>第6章是關於</w:t>
      </w:r>
      <w:r>
        <w:t>拿細耳</w:t>
      </w:r>
      <w:r w:rsidRPr="007C31B5">
        <w:t>人的</w:t>
      </w:r>
      <w:r w:rsidR="005C47ED">
        <w:rPr>
          <w:rFonts w:hint="eastAsia"/>
        </w:rPr>
        <w:t>規條。</w:t>
      </w:r>
      <w:r w:rsidRPr="007C31B5">
        <w:t>請看第1</w:t>
      </w:r>
      <w:r w:rsidR="00C10908">
        <w:t>,</w:t>
      </w:r>
      <w:r w:rsidRPr="007C31B5">
        <w:t>2節</w:t>
      </w:r>
      <w:r w:rsidR="005C47ED">
        <w:rPr>
          <w:rFonts w:hint="eastAsia"/>
        </w:rPr>
        <w:t>：「</w:t>
      </w:r>
      <w:r w:rsidR="005C47ED" w:rsidRPr="00343283">
        <w:rPr>
          <w:rStyle w:val="a2"/>
          <w:lang w:val="x-none" w:eastAsia="x-none"/>
        </w:rPr>
        <w:t>耶和華對摩西說：「你曉諭以色列人說：無論男女許了特別的願，就是拿細耳人的願，要離俗歸耶和華。</w:t>
      </w:r>
      <w:r w:rsidR="005C47ED">
        <w:rPr>
          <w:rFonts w:hint="eastAsia"/>
        </w:rPr>
        <w:t>」</w:t>
      </w:r>
      <w:r w:rsidR="0011794F">
        <w:rPr>
          <w:rFonts w:hint="eastAsia"/>
        </w:rPr>
        <w:t>「</w:t>
      </w:r>
      <w:r w:rsidR="0086166C" w:rsidRPr="00933C98">
        <w:t>拿細耳</w:t>
      </w:r>
      <w:r w:rsidR="0011794F">
        <w:rPr>
          <w:rFonts w:hint="eastAsia"/>
        </w:rPr>
        <w:t>」</w:t>
      </w:r>
      <w:r w:rsidRPr="007C31B5">
        <w:t>的意思是「</w:t>
      </w:r>
      <w:r w:rsidR="005C47ED">
        <w:rPr>
          <w:rFonts w:hint="eastAsia"/>
        </w:rPr>
        <w:t>分別為聖</w:t>
      </w:r>
      <w:r w:rsidR="005C47ED" w:rsidRPr="00933C98">
        <w:t>歸主</w:t>
      </w:r>
      <w:r w:rsidRPr="007C31B5">
        <w:t>」。</w:t>
      </w:r>
      <w:r w:rsidR="0086166C">
        <w:rPr>
          <w:rFonts w:hint="eastAsia"/>
        </w:rPr>
        <w:t>在這裏</w:t>
      </w:r>
      <w:r w:rsidRPr="007C31B5">
        <w:t>「</w:t>
      </w:r>
      <w:r w:rsidR="0086166C">
        <w:rPr>
          <w:rFonts w:hint="eastAsia"/>
        </w:rPr>
        <w:t>分別</w:t>
      </w:r>
      <w:r w:rsidRPr="007C31B5">
        <w:t>」</w:t>
      </w:r>
      <w:r w:rsidR="0086166C">
        <w:rPr>
          <w:rFonts w:hint="eastAsia"/>
        </w:rPr>
        <w:t>等同義</w:t>
      </w:r>
      <w:r w:rsidRPr="007C31B5">
        <w:t>詞出現十七次。以色列</w:t>
      </w:r>
      <w:r w:rsidR="0086166C">
        <w:rPr>
          <w:rFonts w:hint="eastAsia"/>
        </w:rPr>
        <w:t>服侍神的有</w:t>
      </w:r>
      <w:r w:rsidRPr="007C31B5">
        <w:t>利未人</w:t>
      </w:r>
      <w:r w:rsidR="0086166C">
        <w:rPr>
          <w:rFonts w:hint="eastAsia"/>
        </w:rPr>
        <w:t>和其中亞倫支派作</w:t>
      </w:r>
      <w:r w:rsidR="0086166C">
        <w:t>祭司</w:t>
      </w:r>
      <w:r w:rsidR="0086166C">
        <w:rPr>
          <w:rFonts w:hint="eastAsia"/>
        </w:rPr>
        <w:t>。除此，其他支派的男女，可許願作</w:t>
      </w:r>
      <w:r>
        <w:t>拿細耳</w:t>
      </w:r>
      <w:r w:rsidRPr="007C31B5">
        <w:t>人</w:t>
      </w:r>
      <w:r w:rsidR="0086166C">
        <w:rPr>
          <w:rFonts w:hint="eastAsia"/>
        </w:rPr>
        <w:t>歸主</w:t>
      </w:r>
      <w:r w:rsidRPr="007C31B5">
        <w:t>。</w:t>
      </w:r>
      <w:r w:rsidR="0086166C">
        <w:rPr>
          <w:rFonts w:hint="eastAsia"/>
        </w:rPr>
        <w:t>在</w:t>
      </w:r>
      <w:r w:rsidRPr="007C31B5">
        <w:t>以色列</w:t>
      </w:r>
      <w:r w:rsidR="0086166C">
        <w:rPr>
          <w:rFonts w:hint="eastAsia"/>
        </w:rPr>
        <w:t>的歷史裏，</w:t>
      </w:r>
      <w:r>
        <w:t>神</w:t>
      </w:r>
      <w:r w:rsidR="0086166C">
        <w:rPr>
          <w:rFonts w:hint="eastAsia"/>
        </w:rPr>
        <w:t>也使用</w:t>
      </w:r>
      <w:r w:rsidR="0077632A">
        <w:rPr>
          <w:rFonts w:hint="eastAsia"/>
        </w:rPr>
        <w:t>終身作</w:t>
      </w:r>
      <w:r>
        <w:t>拿細耳</w:t>
      </w:r>
      <w:r w:rsidRPr="007C31B5">
        <w:t>人</w:t>
      </w:r>
      <w:r w:rsidR="0086166C">
        <w:rPr>
          <w:rFonts w:hint="eastAsia"/>
        </w:rPr>
        <w:t>如參</w:t>
      </w:r>
      <w:r w:rsidR="0077632A">
        <w:rPr>
          <w:rFonts w:hint="eastAsia"/>
        </w:rPr>
        <w:t>孫</w:t>
      </w:r>
      <w:r w:rsidRPr="007C31B5">
        <w:t>、撒母耳和施洗約翰</w:t>
      </w:r>
      <w:r w:rsidR="0086166C">
        <w:rPr>
          <w:rFonts w:hint="eastAsia"/>
        </w:rPr>
        <w:t>，在</w:t>
      </w:r>
      <w:r w:rsidR="0086166C" w:rsidRPr="007C31B5">
        <w:t>危機中拯救以色列</w:t>
      </w:r>
      <w:r w:rsidR="0086166C">
        <w:rPr>
          <w:rFonts w:hint="eastAsia"/>
        </w:rPr>
        <w:t>。</w:t>
      </w:r>
      <w:r w:rsidR="0077632A">
        <w:rPr>
          <w:rFonts w:hint="eastAsia"/>
        </w:rPr>
        <w:t>終身作</w:t>
      </w:r>
      <w:r w:rsidR="00536AC1">
        <w:t>拿細耳</w:t>
      </w:r>
      <w:r w:rsidRPr="007C31B5">
        <w:t>人是</w:t>
      </w:r>
      <w:r>
        <w:t>神</w:t>
      </w:r>
      <w:r w:rsidRPr="007C31B5">
        <w:t>特</w:t>
      </w:r>
      <w:r w:rsidR="0077632A">
        <w:rPr>
          <w:rFonts w:hint="eastAsia"/>
        </w:rPr>
        <w:t>殊呼召，例如哈拿本來</w:t>
      </w:r>
      <w:r w:rsidRPr="007C31B5">
        <w:t>不育，</w:t>
      </w:r>
      <w:r w:rsidR="0077632A">
        <w:rPr>
          <w:rFonts w:hint="eastAsia"/>
        </w:rPr>
        <w:t>卻因神</w:t>
      </w:r>
      <w:r w:rsidR="0077632A" w:rsidRPr="00933C98">
        <w:rPr>
          <w:rFonts w:hint="eastAsia"/>
        </w:rPr>
        <w:t>垂聽禱告而誕下撒母耳，所以帶著感恩按照所許的願，將兒子奉獻一生事奉神</w:t>
      </w:r>
      <w:r w:rsidRPr="007C31B5">
        <w:t>。</w:t>
      </w:r>
      <w:r w:rsidR="0077632A">
        <w:rPr>
          <w:rFonts w:hint="eastAsia"/>
        </w:rPr>
        <w:t>在這裏</w:t>
      </w:r>
      <w:r w:rsidR="0077632A" w:rsidRPr="007C31B5">
        <w:t>有</w:t>
      </w:r>
      <w:r w:rsidR="0077632A">
        <w:rPr>
          <w:rFonts w:hint="eastAsia"/>
        </w:rPr>
        <w:t>許願</w:t>
      </w:r>
      <w:r w:rsidR="0077632A" w:rsidRPr="007C31B5">
        <w:t>在短期</w:t>
      </w:r>
      <w:r w:rsidR="0077632A">
        <w:rPr>
          <w:rFonts w:hint="eastAsia"/>
        </w:rPr>
        <w:t>內作</w:t>
      </w:r>
      <w:r w:rsidR="0077632A">
        <w:t>拿細耳</w:t>
      </w:r>
      <w:r w:rsidR="0077632A" w:rsidRPr="007C31B5">
        <w:t>人</w:t>
      </w:r>
      <w:r w:rsidR="0077632A">
        <w:rPr>
          <w:rFonts w:hint="eastAsia"/>
        </w:rPr>
        <w:t>的，期間他們要禁戒三</w:t>
      </w:r>
      <w:r w:rsidR="00C10908">
        <w:rPr>
          <w:rFonts w:hint="eastAsia"/>
        </w:rPr>
        <w:t>件</w:t>
      </w:r>
      <w:r w:rsidR="0077632A">
        <w:rPr>
          <w:rFonts w:hint="eastAsia"/>
        </w:rPr>
        <w:t>事。</w:t>
      </w:r>
    </w:p>
    <w:p w14:paraId="7057C659" w14:textId="77777777" w:rsidR="007A4F57" w:rsidRDefault="007C31B5" w:rsidP="00C10908">
      <w:pPr>
        <w:pStyle w:val="Heading3"/>
      </w:pPr>
      <w:r w:rsidRPr="007C31B5">
        <w:t>首先，不</w:t>
      </w:r>
      <w:r w:rsidR="0077632A">
        <w:rPr>
          <w:rFonts w:hint="eastAsia"/>
        </w:rPr>
        <w:t>可喝淡</w:t>
      </w:r>
      <w:r w:rsidRPr="007C31B5">
        <w:t>酒</w:t>
      </w:r>
      <w:r w:rsidR="0077632A">
        <w:rPr>
          <w:rFonts w:hint="eastAsia"/>
        </w:rPr>
        <w:t>濃酒</w:t>
      </w:r>
    </w:p>
    <w:p w14:paraId="72613F96" w14:textId="283FD7A9" w:rsidR="0076119D" w:rsidRDefault="007C31B5" w:rsidP="007C31B5">
      <w:r w:rsidRPr="007C31B5">
        <w:t>請看第3</w:t>
      </w:r>
      <w:r w:rsidR="00C10908">
        <w:t>,</w:t>
      </w:r>
      <w:r w:rsidRPr="007C31B5">
        <w:t>4節</w:t>
      </w:r>
      <w:r w:rsidR="00C10908">
        <w:rPr>
          <w:rFonts w:hint="eastAsia"/>
        </w:rPr>
        <w:t>「</w:t>
      </w:r>
      <w:proofErr w:type="spellStart"/>
      <w:r w:rsidR="00C10908" w:rsidRPr="00343283">
        <w:rPr>
          <w:rStyle w:val="a2"/>
          <w:lang w:val="x-none" w:eastAsia="x-none"/>
        </w:rPr>
        <w:t>他就要遠離清酒濃酒，也不可喝</w:t>
      </w:r>
      <w:r w:rsidR="005949B6">
        <w:rPr>
          <w:rStyle w:val="a2"/>
          <w:lang w:val="x-none" w:eastAsia="x-none"/>
        </w:rPr>
        <w:t>甚麼</w:t>
      </w:r>
      <w:r w:rsidR="00C10908" w:rsidRPr="00343283">
        <w:rPr>
          <w:rStyle w:val="a2"/>
          <w:lang w:val="x-none" w:eastAsia="x-none"/>
        </w:rPr>
        <w:t>清酒濃酒做的醋；不可喝</w:t>
      </w:r>
      <w:r w:rsidR="005949B6">
        <w:rPr>
          <w:rStyle w:val="a2"/>
          <w:lang w:val="x-none" w:eastAsia="x-none"/>
        </w:rPr>
        <w:t>甚麼</w:t>
      </w:r>
      <w:r w:rsidR="00C10908" w:rsidRPr="00343283">
        <w:rPr>
          <w:rStyle w:val="a2"/>
          <w:lang w:val="x-none" w:eastAsia="x-none"/>
        </w:rPr>
        <w:t>葡萄汁，也不可吃鮮葡萄和乾葡萄</w:t>
      </w:r>
      <w:proofErr w:type="spellEnd"/>
      <w:r w:rsidR="00C10908" w:rsidRPr="00343283">
        <w:rPr>
          <w:rStyle w:val="a2"/>
          <w:rFonts w:hint="eastAsia"/>
        </w:rPr>
        <w:t>。</w:t>
      </w:r>
      <w:r w:rsidR="00C10908" w:rsidRPr="00343283">
        <w:rPr>
          <w:rStyle w:val="a2"/>
          <w:lang w:val="x-none" w:eastAsia="x-none"/>
        </w:rPr>
        <w:t>在一切離俗的日子，凡葡萄樹上結的，自核至皮所做的物，都不可吃。</w:t>
      </w:r>
      <w:r w:rsidR="00C10908">
        <w:rPr>
          <w:rFonts w:hint="eastAsia"/>
        </w:rPr>
        <w:t>」</w:t>
      </w:r>
      <w:r w:rsidRPr="007C31B5">
        <w:t>為</w:t>
      </w:r>
      <w:r w:rsidR="00343283">
        <w:rPr>
          <w:rFonts w:hint="eastAsia"/>
        </w:rPr>
        <w:t>何禁止</w:t>
      </w:r>
      <w:r w:rsidRPr="007C31B5">
        <w:t>喝酒呢？</w:t>
      </w:r>
      <w:r w:rsidR="00343283">
        <w:rPr>
          <w:rFonts w:hint="eastAsia"/>
        </w:rPr>
        <w:t>因為</w:t>
      </w:r>
      <w:r w:rsidRPr="007C31B5">
        <w:t>葡萄酒</w:t>
      </w:r>
      <w:r w:rsidR="00343283">
        <w:rPr>
          <w:rFonts w:hint="eastAsia"/>
        </w:rPr>
        <w:t>帶來</w:t>
      </w:r>
      <w:r w:rsidR="00343283">
        <w:rPr>
          <w:rFonts w:hint="eastAsia"/>
        </w:rPr>
        <w:lastRenderedPageBreak/>
        <w:t>的喜樂，使人失去</w:t>
      </w:r>
      <w:r w:rsidRPr="007C31B5">
        <w:t>判斷力</w:t>
      </w:r>
      <w:r w:rsidR="00343283">
        <w:rPr>
          <w:rFonts w:hint="eastAsia"/>
        </w:rPr>
        <w:t>和</w:t>
      </w:r>
      <w:r w:rsidRPr="007C31B5">
        <w:t>自</w:t>
      </w:r>
      <w:r w:rsidR="00343283">
        <w:rPr>
          <w:rFonts w:hint="eastAsia"/>
        </w:rPr>
        <w:t>制能</w:t>
      </w:r>
      <w:r w:rsidRPr="007C31B5">
        <w:t>力，陷入罪</w:t>
      </w:r>
      <w:r w:rsidR="00343283">
        <w:rPr>
          <w:rFonts w:hint="eastAsia"/>
        </w:rPr>
        <w:t>惡</w:t>
      </w:r>
      <w:r w:rsidRPr="007C31B5">
        <w:t>的誘惑。</w:t>
      </w:r>
      <w:r w:rsidR="00C10908">
        <w:rPr>
          <w:rFonts w:hint="eastAsia"/>
        </w:rPr>
        <w:t>「</w:t>
      </w:r>
      <w:r w:rsidR="00343283" w:rsidRPr="00343283">
        <w:rPr>
          <w:rStyle w:val="a2"/>
        </w:rPr>
        <w:t>不要醉酒，酒能使人放蕩；乃要被聖靈充滿。</w:t>
      </w:r>
      <w:r w:rsidR="00C10908">
        <w:rPr>
          <w:rFonts w:hint="eastAsia"/>
        </w:rPr>
        <w:t>」</w:t>
      </w:r>
      <w:r w:rsidR="00343283">
        <w:rPr>
          <w:rFonts w:hint="eastAsia"/>
        </w:rPr>
        <w:t>(</w:t>
      </w:r>
      <w:r w:rsidRPr="007C31B5">
        <w:t>弗5</w:t>
      </w:r>
      <w:r>
        <w:t>:</w:t>
      </w:r>
      <w:r w:rsidRPr="007C31B5">
        <w:t>18</w:t>
      </w:r>
      <w:r w:rsidR="00343283">
        <w:t>)</w:t>
      </w:r>
      <w:r w:rsidRPr="007C31B5">
        <w:t>。我們的身體是</w:t>
      </w:r>
      <w:r w:rsidR="00343283">
        <w:rPr>
          <w:rFonts w:hint="eastAsia"/>
        </w:rPr>
        <w:t>聖靈的</w:t>
      </w:r>
      <w:r w:rsidRPr="007C31B5">
        <w:t>住</w:t>
      </w:r>
      <w:r w:rsidR="00343283">
        <w:rPr>
          <w:rFonts w:hint="eastAsia"/>
        </w:rPr>
        <w:t>處，</w:t>
      </w:r>
      <w:r w:rsidRPr="007C31B5">
        <w:t>酒阻礙</w:t>
      </w:r>
      <w:r w:rsidR="00343283">
        <w:rPr>
          <w:rFonts w:hint="eastAsia"/>
        </w:rPr>
        <w:t>人被</w:t>
      </w:r>
      <w:r w:rsidRPr="007C31B5">
        <w:t>聖靈</w:t>
      </w:r>
      <w:r w:rsidR="00343283">
        <w:rPr>
          <w:rFonts w:hint="eastAsia"/>
        </w:rPr>
        <w:t>充</w:t>
      </w:r>
      <w:r w:rsidRPr="007C31B5">
        <w:t>滿。</w:t>
      </w:r>
      <w:r w:rsidR="00343283">
        <w:rPr>
          <w:rFonts w:hint="eastAsia"/>
        </w:rPr>
        <w:t>我們</w:t>
      </w:r>
      <w:r w:rsidRPr="007C31B5">
        <w:t>為了</w:t>
      </w:r>
      <w:r w:rsidR="00343283">
        <w:rPr>
          <w:rFonts w:hint="eastAsia"/>
        </w:rPr>
        <w:t>被</w:t>
      </w:r>
      <w:r w:rsidRPr="007C31B5">
        <w:t>充滿聖靈，</w:t>
      </w:r>
      <w:r w:rsidR="00343283">
        <w:rPr>
          <w:rFonts w:hint="eastAsia"/>
        </w:rPr>
        <w:t>不被</w:t>
      </w:r>
      <w:r w:rsidRPr="007C31B5">
        <w:t>世界</w:t>
      </w:r>
      <w:r w:rsidR="00343283">
        <w:rPr>
          <w:rFonts w:hint="eastAsia"/>
        </w:rPr>
        <w:t>享樂所蒙敝</w:t>
      </w:r>
      <w:r w:rsidRPr="007C31B5">
        <w:t>。</w:t>
      </w:r>
    </w:p>
    <w:p w14:paraId="17D1560E" w14:textId="77777777" w:rsidR="0076119D" w:rsidRDefault="007C31B5" w:rsidP="00C10908">
      <w:pPr>
        <w:pStyle w:val="Heading3"/>
      </w:pPr>
      <w:r w:rsidRPr="007C31B5">
        <w:t>第二，不</w:t>
      </w:r>
      <w:r w:rsidR="0076119D">
        <w:rPr>
          <w:rFonts w:hint="eastAsia"/>
        </w:rPr>
        <w:t>可</w:t>
      </w:r>
      <w:r w:rsidRPr="007C31B5">
        <w:t>剃頭</w:t>
      </w:r>
    </w:p>
    <w:p w14:paraId="54DF149A" w14:textId="28DC0190" w:rsidR="0076119D" w:rsidRDefault="00343283" w:rsidP="007C31B5">
      <w:r>
        <w:rPr>
          <w:rFonts w:hint="eastAsia"/>
        </w:rPr>
        <w:t>神是</w:t>
      </w:r>
      <w:r w:rsidR="007C31B5" w:rsidRPr="007C31B5">
        <w:t>我們的主人，</w:t>
      </w:r>
      <w:r>
        <w:rPr>
          <w:rFonts w:hint="eastAsia"/>
        </w:rPr>
        <w:t>頭也是歸</w:t>
      </w:r>
      <w:r w:rsidR="007C31B5" w:rsidRPr="007C31B5">
        <w:t>給</w:t>
      </w:r>
      <w:r w:rsidR="007C31B5">
        <w:t>神</w:t>
      </w:r>
      <w:r w:rsidR="007C31B5" w:rsidRPr="007C31B5">
        <w:t>的。</w:t>
      </w:r>
      <w:r w:rsidR="0049681A">
        <w:rPr>
          <w:rFonts w:hint="eastAsia"/>
        </w:rPr>
        <w:t>在離俗歸神的期間，要</w:t>
      </w:r>
      <w:r w:rsidR="007C31B5" w:rsidRPr="007C31B5">
        <w:t>留</w:t>
      </w:r>
      <w:r w:rsidR="0049681A">
        <w:rPr>
          <w:rFonts w:hint="eastAsia"/>
        </w:rPr>
        <w:t>住</w:t>
      </w:r>
      <w:r w:rsidR="007C31B5" w:rsidRPr="007C31B5">
        <w:t>頭髮</w:t>
      </w:r>
      <w:r w:rsidR="0049681A">
        <w:rPr>
          <w:rFonts w:hint="eastAsia"/>
        </w:rPr>
        <w:t>。在</w:t>
      </w:r>
      <w:r w:rsidR="007C31B5" w:rsidRPr="007C31B5">
        <w:t>結束</w:t>
      </w:r>
      <w:r w:rsidR="0049681A">
        <w:rPr>
          <w:rFonts w:hint="eastAsia"/>
        </w:rPr>
        <w:t>後，要把所剃的</w:t>
      </w:r>
      <w:r w:rsidR="007C31B5" w:rsidRPr="007C31B5">
        <w:t>頭髮</w:t>
      </w:r>
      <w:r w:rsidR="0049681A">
        <w:rPr>
          <w:rFonts w:hint="eastAsia"/>
        </w:rPr>
        <w:t>放在平安祭的火上</w:t>
      </w:r>
      <w:r w:rsidR="00347C24">
        <w:rPr>
          <w:rFonts w:hint="eastAsia"/>
        </w:rPr>
        <w:t>，</w:t>
      </w:r>
      <w:r w:rsidR="007C31B5" w:rsidRPr="007C31B5">
        <w:t>頭髮</w:t>
      </w:r>
      <w:r w:rsidR="0049681A">
        <w:rPr>
          <w:rFonts w:hint="eastAsia"/>
        </w:rPr>
        <w:t>也是歸給主的。我們要將自己歸給</w:t>
      </w:r>
      <w:r w:rsidR="003B174C">
        <w:rPr>
          <w:rFonts w:hint="eastAsia"/>
        </w:rPr>
        <w:t>主</w:t>
      </w:r>
      <w:r w:rsidR="0049681A">
        <w:rPr>
          <w:rFonts w:hint="eastAsia"/>
        </w:rPr>
        <w:t>，過於獻給</w:t>
      </w:r>
      <w:r w:rsidR="007C31B5" w:rsidRPr="007C31B5">
        <w:t>父母、朋友</w:t>
      </w:r>
      <w:r w:rsidR="0049681A">
        <w:rPr>
          <w:rFonts w:hint="eastAsia"/>
        </w:rPr>
        <w:t>或地上的工作</w:t>
      </w:r>
      <w:r w:rsidR="0076119D">
        <w:rPr>
          <w:rFonts w:hint="eastAsia"/>
        </w:rPr>
        <w:t>。</w:t>
      </w:r>
    </w:p>
    <w:p w14:paraId="0D2636A8" w14:textId="77777777" w:rsidR="0076119D" w:rsidRDefault="007C31B5" w:rsidP="00C10908">
      <w:pPr>
        <w:pStyle w:val="Heading3"/>
      </w:pPr>
      <w:r w:rsidRPr="007C31B5">
        <w:t>第三，不</w:t>
      </w:r>
      <w:r w:rsidR="0076119D">
        <w:rPr>
          <w:rFonts w:hint="eastAsia"/>
        </w:rPr>
        <w:t>可</w:t>
      </w:r>
      <w:r w:rsidR="0076119D">
        <w:t>挨近</w:t>
      </w:r>
      <w:r w:rsidRPr="007C31B5">
        <w:t>屍體</w:t>
      </w:r>
    </w:p>
    <w:p w14:paraId="0E0B954A" w14:textId="09736448" w:rsidR="007A4F57" w:rsidRDefault="0049681A" w:rsidP="007C31B5">
      <w:r>
        <w:rPr>
          <w:rFonts w:hint="eastAsia"/>
        </w:rPr>
        <w:t>人若</w:t>
      </w:r>
      <w:r w:rsidR="0076119D">
        <w:t>挨近</w:t>
      </w:r>
      <w:r>
        <w:rPr>
          <w:rFonts w:hint="eastAsia"/>
        </w:rPr>
        <w:t>了死</w:t>
      </w:r>
      <w:r w:rsidR="007C31B5" w:rsidRPr="007C31B5">
        <w:t>屍，</w:t>
      </w:r>
      <w:r>
        <w:rPr>
          <w:rFonts w:hint="eastAsia"/>
        </w:rPr>
        <w:t>也成為不潔，要到</w:t>
      </w:r>
      <w:r w:rsidR="007C31B5" w:rsidRPr="007C31B5">
        <w:t>營</w:t>
      </w:r>
      <w:r>
        <w:rPr>
          <w:rFonts w:hint="eastAsia"/>
        </w:rPr>
        <w:t>外</w:t>
      </w:r>
      <w:r w:rsidR="007C31B5" w:rsidRPr="007C31B5">
        <w:t>。更何況</w:t>
      </w:r>
      <w:r>
        <w:rPr>
          <w:rFonts w:hint="eastAsia"/>
        </w:rPr>
        <w:t>作</w:t>
      </w:r>
      <w:r w:rsidR="007A4F57">
        <w:t>拿細耳</w:t>
      </w:r>
      <w:r w:rsidR="007C31B5" w:rsidRPr="007C31B5">
        <w:t>人</w:t>
      </w:r>
      <w:r w:rsidRPr="00933C98">
        <w:rPr>
          <w:rFonts w:hint="eastAsia"/>
        </w:rPr>
        <w:t>的，</w:t>
      </w:r>
      <w:r w:rsidR="00A3722B" w:rsidRPr="00933C98">
        <w:rPr>
          <w:rFonts w:hint="eastAsia"/>
        </w:rPr>
        <w:t>也不可</w:t>
      </w:r>
      <w:r w:rsidRPr="00933C98">
        <w:rPr>
          <w:rFonts w:hint="eastAsia"/>
        </w:rPr>
        <w:t>挨近</w:t>
      </w:r>
      <w:r w:rsidR="007C31B5" w:rsidRPr="007C31B5">
        <w:t>父母兄弟姐妹</w:t>
      </w:r>
      <w:r>
        <w:rPr>
          <w:rFonts w:hint="eastAsia"/>
        </w:rPr>
        <w:t>的屍</w:t>
      </w:r>
      <w:r w:rsidR="00A3722B">
        <w:rPr>
          <w:rFonts w:hint="eastAsia"/>
        </w:rPr>
        <w:t>身。若有人</w:t>
      </w:r>
      <w:r w:rsidR="007C31B5" w:rsidRPr="007C31B5">
        <w:t>意外</w:t>
      </w:r>
      <w:r w:rsidR="00A3722B">
        <w:rPr>
          <w:rFonts w:hint="eastAsia"/>
        </w:rPr>
        <w:t>地在拿細耳人旁</w:t>
      </w:r>
      <w:r w:rsidR="00A3722B" w:rsidRPr="00933C98">
        <w:rPr>
          <w:rFonts w:hint="eastAsia"/>
        </w:rPr>
        <w:t>死了，他作</w:t>
      </w:r>
      <w:r w:rsidR="007C31B5">
        <w:t>拿細耳</w:t>
      </w:r>
      <w:r w:rsidR="007C31B5" w:rsidRPr="007C31B5">
        <w:t>人</w:t>
      </w:r>
      <w:r w:rsidR="00A3722B">
        <w:rPr>
          <w:rFonts w:hint="eastAsia"/>
        </w:rPr>
        <w:t>的時期也成為</w:t>
      </w:r>
      <w:r w:rsidR="007C31B5" w:rsidRPr="007C31B5">
        <w:t>無效，</w:t>
      </w:r>
      <w:r w:rsidR="00A3722B">
        <w:rPr>
          <w:rFonts w:hint="eastAsia"/>
        </w:rPr>
        <w:t>經潔淨和獻祭後，才可重新計算。我們若被</w:t>
      </w:r>
      <w:r w:rsidR="007C31B5" w:rsidRPr="007C31B5">
        <w:t>恐懼、絕望、虛無、悲</w:t>
      </w:r>
      <w:r w:rsidR="00A3722B">
        <w:rPr>
          <w:rFonts w:hint="eastAsia"/>
        </w:rPr>
        <w:t>哀</w:t>
      </w:r>
      <w:r w:rsidR="007C31B5" w:rsidRPr="007C31B5">
        <w:t>、無意義等死亡</w:t>
      </w:r>
      <w:r w:rsidR="00A3722B">
        <w:rPr>
          <w:rFonts w:hint="eastAsia"/>
        </w:rPr>
        <w:t>權</w:t>
      </w:r>
      <w:r w:rsidR="00347C24">
        <w:rPr>
          <w:rFonts w:hint="eastAsia"/>
        </w:rPr>
        <w:t>勢</w:t>
      </w:r>
      <w:r w:rsidR="00A3722B">
        <w:rPr>
          <w:rFonts w:hint="eastAsia"/>
        </w:rPr>
        <w:t>所</w:t>
      </w:r>
      <w:r w:rsidR="007C31B5" w:rsidRPr="007C31B5">
        <w:t>支配</w:t>
      </w:r>
      <w:r w:rsidR="00A3722B">
        <w:rPr>
          <w:rFonts w:hint="eastAsia"/>
        </w:rPr>
        <w:t>，也不是守作</w:t>
      </w:r>
      <w:r w:rsidR="00A3722B">
        <w:t>拿細耳</w:t>
      </w:r>
      <w:r w:rsidR="00A3722B" w:rsidRPr="007C31B5">
        <w:t>人</w:t>
      </w:r>
      <w:r w:rsidR="00A3722B">
        <w:rPr>
          <w:rFonts w:hint="eastAsia"/>
        </w:rPr>
        <w:t>的規條，因為</w:t>
      </w:r>
      <w:r w:rsidR="007C31B5">
        <w:t>拿細耳</w:t>
      </w:r>
      <w:r w:rsidR="007C31B5" w:rsidRPr="007C31B5">
        <w:t>人</w:t>
      </w:r>
      <w:r w:rsidR="00A3722B">
        <w:rPr>
          <w:rFonts w:hint="eastAsia"/>
        </w:rPr>
        <w:t>與</w:t>
      </w:r>
      <w:r w:rsidR="007C31B5" w:rsidRPr="007C31B5">
        <w:t>復活</w:t>
      </w:r>
      <w:r w:rsidR="00A3722B">
        <w:rPr>
          <w:rFonts w:hint="eastAsia"/>
        </w:rPr>
        <w:t>和</w:t>
      </w:r>
      <w:r w:rsidR="007C31B5" w:rsidRPr="007C31B5">
        <w:t>生命</w:t>
      </w:r>
      <w:r w:rsidR="00A3722B">
        <w:rPr>
          <w:rFonts w:hint="eastAsia"/>
        </w:rPr>
        <w:t>的主</w:t>
      </w:r>
      <w:r w:rsidR="00A3722B" w:rsidRPr="00933C98">
        <w:rPr>
          <w:rFonts w:hint="eastAsia"/>
        </w:rPr>
        <w:t>同在</w:t>
      </w:r>
      <w:r w:rsidR="007C31B5" w:rsidRPr="007C31B5">
        <w:t>。</w:t>
      </w:r>
    </w:p>
    <w:p w14:paraId="6D6AEB95" w14:textId="302D2664" w:rsidR="007C31B5" w:rsidRPr="00933C98" w:rsidRDefault="007A4F57" w:rsidP="005949B6">
      <w:r>
        <w:t>請看第</w:t>
      </w:r>
      <w:r w:rsidR="007C31B5" w:rsidRPr="007C31B5">
        <w:t>13-17節</w:t>
      </w:r>
      <w:r w:rsidR="00A3722B">
        <w:rPr>
          <w:rFonts w:hint="eastAsia"/>
        </w:rPr>
        <w:t>。作拿細耳人的時間完結，他可</w:t>
      </w:r>
      <w:r w:rsidR="00347C24">
        <w:rPr>
          <w:rFonts w:hint="eastAsia"/>
        </w:rPr>
        <w:t>以</w:t>
      </w:r>
      <w:r w:rsidR="00A3722B">
        <w:rPr>
          <w:rFonts w:hint="eastAsia"/>
        </w:rPr>
        <w:t>過普通</w:t>
      </w:r>
      <w:r w:rsidR="007C31B5" w:rsidRPr="007C31B5">
        <w:t>人</w:t>
      </w:r>
      <w:r w:rsidR="00A3722B">
        <w:rPr>
          <w:rFonts w:hint="eastAsia"/>
        </w:rPr>
        <w:t>的生活。為此</w:t>
      </w:r>
      <w:r w:rsidR="009435EA">
        <w:rPr>
          <w:rFonts w:hint="eastAsia"/>
        </w:rPr>
        <w:t>他</w:t>
      </w:r>
      <w:r w:rsidR="007C31B5" w:rsidRPr="007C31B5">
        <w:t>必須</w:t>
      </w:r>
      <w:proofErr w:type="gramStart"/>
      <w:r w:rsidR="007C31B5" w:rsidRPr="007C31B5">
        <w:t>向</w:t>
      </w:r>
      <w:r w:rsidR="007C31B5">
        <w:t>神</w:t>
      </w:r>
      <w:r w:rsidR="007C31B5" w:rsidRPr="007C31B5">
        <w:t>獻上四</w:t>
      </w:r>
      <w:proofErr w:type="gramEnd"/>
      <w:r w:rsidR="009435EA">
        <w:rPr>
          <w:rFonts w:hint="eastAsia"/>
        </w:rPr>
        <w:t>樣</w:t>
      </w:r>
      <w:r w:rsidR="007C31B5" w:rsidRPr="007C31B5">
        <w:t>祭品，包括</w:t>
      </w:r>
      <w:proofErr w:type="gramStart"/>
      <w:r w:rsidR="00CD5921">
        <w:rPr>
          <w:rFonts w:hint="eastAsia"/>
        </w:rPr>
        <w:t>燔</w:t>
      </w:r>
      <w:proofErr w:type="gramEnd"/>
      <w:r w:rsidR="007C31B5" w:rsidRPr="007C31B5">
        <w:t>祭、贖罪</w:t>
      </w:r>
      <w:r w:rsidR="00CD5921" w:rsidRPr="007C31B5">
        <w:t>祭</w:t>
      </w:r>
      <w:r w:rsidR="00CD5921" w:rsidRPr="00933C98">
        <w:rPr>
          <w:rFonts w:hint="eastAsia"/>
        </w:rPr>
        <w:t>、</w:t>
      </w:r>
      <w:r w:rsidR="003C0C57">
        <w:rPr>
          <w:rFonts w:hint="eastAsia"/>
        </w:rPr>
        <w:t>平安祭、</w:t>
      </w:r>
      <w:proofErr w:type="spellStart"/>
      <w:proofErr w:type="gramStart"/>
      <w:r w:rsidR="00CD5921">
        <w:rPr>
          <w:lang w:eastAsia="x-none"/>
        </w:rPr>
        <w:t>素祭和奠祭</w:t>
      </w:r>
      <w:proofErr w:type="spellEnd"/>
      <w:proofErr w:type="gramEnd"/>
      <w:r w:rsidR="007C31B5" w:rsidRPr="007C31B5">
        <w:t>。從</w:t>
      </w:r>
      <w:r w:rsidR="00536AC1">
        <w:t>拿細耳</w:t>
      </w:r>
      <w:r w:rsidR="00CD5921">
        <w:rPr>
          <w:rFonts w:hint="eastAsia"/>
        </w:rPr>
        <w:t>人得</w:t>
      </w:r>
      <w:r w:rsidR="007C31B5" w:rsidRPr="007C31B5">
        <w:t>釋放</w:t>
      </w:r>
      <w:r w:rsidR="00CD5921">
        <w:rPr>
          <w:rFonts w:hint="eastAsia"/>
        </w:rPr>
        <w:t>，</w:t>
      </w:r>
      <w:r w:rsidR="007C31B5" w:rsidRPr="007C31B5">
        <w:t>比</w:t>
      </w:r>
      <w:r w:rsidR="00CD5921">
        <w:rPr>
          <w:rFonts w:hint="eastAsia"/>
        </w:rPr>
        <w:t>許願</w:t>
      </w:r>
      <w:proofErr w:type="gramStart"/>
      <w:r w:rsidR="00CD5921">
        <w:rPr>
          <w:rFonts w:hint="eastAsia"/>
        </w:rPr>
        <w:t>作</w:t>
      </w:r>
      <w:r w:rsidR="007C31B5">
        <w:t>拿細耳</w:t>
      </w:r>
      <w:r w:rsidR="007C31B5" w:rsidRPr="007C31B5">
        <w:t>人</w:t>
      </w:r>
      <w:proofErr w:type="gramEnd"/>
      <w:r w:rsidR="007C31B5" w:rsidRPr="007C31B5">
        <w:t>複雜</w:t>
      </w:r>
      <w:r w:rsidR="00CD5921">
        <w:rPr>
          <w:rFonts w:hint="eastAsia"/>
        </w:rPr>
        <w:t>得多。這表示作拿細耳人如同簽</w:t>
      </w:r>
      <w:r w:rsidR="007C31B5" w:rsidRPr="007C31B5">
        <w:t>合</w:t>
      </w:r>
      <w:r w:rsidR="00CD5921">
        <w:rPr>
          <w:rFonts w:hint="eastAsia"/>
        </w:rPr>
        <w:t>約</w:t>
      </w:r>
      <w:r w:rsidR="007C31B5" w:rsidRPr="007C31B5">
        <w:t>一樣，</w:t>
      </w:r>
      <w:r w:rsidR="00CD5921">
        <w:rPr>
          <w:rFonts w:hint="eastAsia"/>
        </w:rPr>
        <w:t>要嚴謹遵守承諾。</w:t>
      </w:r>
      <w:r w:rsidR="007C31B5" w:rsidRPr="007C31B5">
        <w:t>一隻</w:t>
      </w:r>
      <w:r w:rsidR="00CD5921">
        <w:rPr>
          <w:lang w:eastAsia="x-none"/>
        </w:rPr>
        <w:t>沒有殘疾</w:t>
      </w:r>
      <w:r w:rsidR="00CD5921">
        <w:rPr>
          <w:rFonts w:hint="eastAsia"/>
        </w:rPr>
        <w:t>，</w:t>
      </w:r>
      <w:r w:rsidR="007C31B5" w:rsidRPr="000A3AFB">
        <w:t>一歲的公羊</w:t>
      </w:r>
      <w:r w:rsidR="00CD5921" w:rsidRPr="000A3AFB">
        <w:t>羔作</w:t>
      </w:r>
      <w:proofErr w:type="gramStart"/>
      <w:r w:rsidR="00CD5921" w:rsidRPr="000A3AFB">
        <w:t>燔</w:t>
      </w:r>
      <w:proofErr w:type="gramEnd"/>
      <w:r w:rsidR="00CD5921" w:rsidRPr="000A3AFB">
        <w:t>祭，表示</w:t>
      </w:r>
      <w:r w:rsidR="007C31B5" w:rsidRPr="000A3AFB">
        <w:t>誓言結束，</w:t>
      </w:r>
      <w:r w:rsidR="00CD5921" w:rsidRPr="000A3AFB">
        <w:t>但</w:t>
      </w:r>
      <w:r w:rsidR="007C31B5" w:rsidRPr="000A3AFB">
        <w:t>仍然會獻身</w:t>
      </w:r>
      <w:r w:rsidR="00CD5921" w:rsidRPr="000A3AFB">
        <w:t>給</w:t>
      </w:r>
      <w:r w:rsidR="007C31B5" w:rsidRPr="000A3AFB">
        <w:t>神</w:t>
      </w:r>
      <w:r w:rsidR="00CD5921" w:rsidRPr="000A3AFB">
        <w:t>；一隻沒有殘疾，一歲的母</w:t>
      </w:r>
      <w:r w:rsidR="00347C24" w:rsidRPr="000A3AFB">
        <w:t>羊</w:t>
      </w:r>
      <w:r w:rsidR="00CD5921" w:rsidRPr="000A3AFB">
        <w:t>羔作贖罪祭，表示</w:t>
      </w:r>
      <w:proofErr w:type="gramStart"/>
      <w:r w:rsidR="00CD5921" w:rsidRPr="000A3AFB">
        <w:rPr>
          <w:rFonts w:hint="eastAsia"/>
        </w:rPr>
        <w:t>作</w:t>
      </w:r>
      <w:r w:rsidR="00CD5921" w:rsidRPr="000A3AFB">
        <w:t>拿細耳人</w:t>
      </w:r>
      <w:proofErr w:type="gramEnd"/>
      <w:r w:rsidR="00CD5921" w:rsidRPr="000A3AFB">
        <w:t>期間中，</w:t>
      </w:r>
      <w:r w:rsidR="00CD5921" w:rsidRPr="000A3AFB">
        <w:rPr>
          <w:rFonts w:hint="eastAsia"/>
        </w:rPr>
        <w:t>沒有察覺所</w:t>
      </w:r>
      <w:r w:rsidR="00CD5921" w:rsidRPr="000A3AFB">
        <w:t>犯的罪求寬恕；</w:t>
      </w:r>
      <w:r w:rsidR="003D0E19" w:rsidRPr="003D0E19">
        <w:t>一隻沒有殘疾的公綿羊作平安祭，將自己奉獻給神，順服</w:t>
      </w:r>
      <w:proofErr w:type="gramStart"/>
      <w:r w:rsidR="003D0E19" w:rsidRPr="003D0E19">
        <w:t>祂</w:t>
      </w:r>
      <w:proofErr w:type="gramEnd"/>
      <w:r w:rsidR="003D0E19" w:rsidRPr="003D0E19">
        <w:t>的旨意，做成</w:t>
      </w:r>
      <w:proofErr w:type="gramStart"/>
      <w:r w:rsidR="003D0E19" w:rsidRPr="003D0E19">
        <w:t>成</w:t>
      </w:r>
      <w:proofErr w:type="gramEnd"/>
      <w:r w:rsidR="003D0E19" w:rsidRPr="003D0E19">
        <w:t>聖的工夫，結局就是平安</w:t>
      </w:r>
      <w:r w:rsidR="003D0E19" w:rsidRPr="003D0E19">
        <w:rPr>
          <w:rFonts w:hint="eastAsia"/>
        </w:rPr>
        <w:t>；</w:t>
      </w:r>
      <w:r w:rsidR="000A3AFB" w:rsidRPr="003D0E19">
        <w:t>以穀物</w:t>
      </w:r>
      <w:proofErr w:type="gramStart"/>
      <w:r w:rsidR="000A3AFB" w:rsidRPr="003D0E19">
        <w:t>作</w:t>
      </w:r>
      <w:r w:rsidR="007C31B5" w:rsidRPr="003D0E19">
        <w:t>素祭</w:t>
      </w:r>
      <w:proofErr w:type="gramEnd"/>
      <w:r w:rsidR="007C31B5" w:rsidRPr="003D0E19">
        <w:t>，感謝</w:t>
      </w:r>
      <w:r w:rsidR="000A3AFB" w:rsidRPr="003D0E19">
        <w:t>神在飲食的供應</w:t>
      </w:r>
      <w:r w:rsidR="005949B6" w:rsidRPr="003D0E19">
        <w:rPr>
          <w:rFonts w:hint="eastAsia"/>
        </w:rPr>
        <w:t>，在這期間的守護</w:t>
      </w:r>
      <w:r w:rsidR="003C0C57" w:rsidRPr="003D0E19">
        <w:t>，</w:t>
      </w:r>
      <w:proofErr w:type="gramStart"/>
      <w:r w:rsidR="000A3AFB" w:rsidRPr="003D0E19">
        <w:rPr>
          <w:rFonts w:hint="eastAsia"/>
        </w:rPr>
        <w:t>奠祭</w:t>
      </w:r>
      <w:r w:rsidR="000A3AFB" w:rsidRPr="003D0E19">
        <w:t>是</w:t>
      </w:r>
      <w:proofErr w:type="gramEnd"/>
      <w:r w:rsidR="000A3AFB" w:rsidRPr="003D0E19">
        <w:t>透過</w:t>
      </w:r>
      <w:proofErr w:type="gramStart"/>
      <w:r w:rsidR="000A3AFB" w:rsidRPr="003D0E19">
        <w:t>撒酒向神獻</w:t>
      </w:r>
      <w:proofErr w:type="gramEnd"/>
      <w:r w:rsidR="000A3AFB" w:rsidRPr="000A3AFB">
        <w:t>祭的儀式</w:t>
      </w:r>
      <w:r w:rsidR="000A3AFB">
        <w:rPr>
          <w:rFonts w:hint="eastAsia"/>
        </w:rPr>
        <w:t>，</w:t>
      </w:r>
      <w:proofErr w:type="gramStart"/>
      <w:r w:rsidR="000A3AFB">
        <w:rPr>
          <w:rFonts w:hint="eastAsia"/>
        </w:rPr>
        <w:t>有著敬拜神</w:t>
      </w:r>
      <w:proofErr w:type="gramEnd"/>
      <w:r w:rsidR="000A3AFB">
        <w:rPr>
          <w:rFonts w:hint="eastAsia"/>
        </w:rPr>
        <w:t>和建造神的家之意。</w:t>
      </w:r>
      <w:r>
        <w:t>拿細耳</w:t>
      </w:r>
      <w:r w:rsidR="007C31B5" w:rsidRPr="007C31B5">
        <w:t>人</w:t>
      </w:r>
      <w:r w:rsidR="005949B6">
        <w:rPr>
          <w:rFonts w:hint="eastAsia"/>
        </w:rPr>
        <w:t>將對神的</w:t>
      </w:r>
      <w:r w:rsidR="007C31B5" w:rsidRPr="007C31B5">
        <w:t>感</w:t>
      </w:r>
      <w:r w:rsidR="005949B6">
        <w:rPr>
          <w:rFonts w:hint="eastAsia"/>
        </w:rPr>
        <w:t>恩</w:t>
      </w:r>
      <w:r w:rsidR="007C31B5" w:rsidRPr="007C31B5">
        <w:t>之情永遠留在心中，</w:t>
      </w:r>
      <w:proofErr w:type="spellStart"/>
      <w:proofErr w:type="gramStart"/>
      <w:r w:rsidR="005949B6">
        <w:rPr>
          <w:lang w:eastAsia="x-none"/>
        </w:rPr>
        <w:t>把離俗頭</w:t>
      </w:r>
      <w:proofErr w:type="gramEnd"/>
      <w:r w:rsidR="005949B6">
        <w:rPr>
          <w:lang w:eastAsia="x-none"/>
        </w:rPr>
        <w:t>上的</w:t>
      </w:r>
      <w:proofErr w:type="gramStart"/>
      <w:r w:rsidR="005949B6">
        <w:rPr>
          <w:lang w:eastAsia="x-none"/>
        </w:rPr>
        <w:t>髮</w:t>
      </w:r>
      <w:proofErr w:type="gramEnd"/>
      <w:r w:rsidR="005949B6">
        <w:rPr>
          <w:lang w:eastAsia="x-none"/>
        </w:rPr>
        <w:t>放在</w:t>
      </w:r>
      <w:proofErr w:type="gramStart"/>
      <w:r w:rsidR="005949B6">
        <w:rPr>
          <w:lang w:eastAsia="x-none"/>
        </w:rPr>
        <w:t>平安祭下的</w:t>
      </w:r>
      <w:proofErr w:type="gramEnd"/>
      <w:r w:rsidR="005949B6">
        <w:rPr>
          <w:lang w:eastAsia="x-none"/>
        </w:rPr>
        <w:t>火上</w:t>
      </w:r>
      <w:proofErr w:type="spellEnd"/>
      <w:r w:rsidR="005949B6">
        <w:rPr>
          <w:rFonts w:hint="eastAsia"/>
        </w:rPr>
        <w:t>。</w:t>
      </w:r>
      <w:proofErr w:type="spellStart"/>
      <w:r w:rsidR="005949B6">
        <w:rPr>
          <w:lang w:eastAsia="x-none"/>
        </w:rPr>
        <w:t>祭司要拿公羊一條前腿</w:t>
      </w:r>
      <w:r w:rsidR="005949B6">
        <w:rPr>
          <w:rFonts w:hint="eastAsia"/>
        </w:rPr>
        <w:t>和</w:t>
      </w:r>
      <w:r w:rsidR="005949B6">
        <w:rPr>
          <w:lang w:eastAsia="x-none"/>
        </w:rPr>
        <w:t>一個無酵餅</w:t>
      </w:r>
      <w:proofErr w:type="spellEnd"/>
      <w:r w:rsidR="005949B6">
        <w:rPr>
          <w:rFonts w:hint="eastAsia"/>
        </w:rPr>
        <w:t>，</w:t>
      </w:r>
      <w:proofErr w:type="spellStart"/>
      <w:r w:rsidR="005949B6">
        <w:rPr>
          <w:lang w:eastAsia="x-none"/>
        </w:rPr>
        <w:t>一個無酵薄餅作為搖祭</w:t>
      </w:r>
      <w:r w:rsidR="005949B6">
        <w:rPr>
          <w:rFonts w:hint="eastAsia"/>
        </w:rPr>
        <w:t>，獻給主。隨後，那</w:t>
      </w:r>
      <w:r w:rsidR="003B174C">
        <w:rPr>
          <w:rFonts w:hint="eastAsia"/>
        </w:rPr>
        <w:t>人</w:t>
      </w:r>
      <w:r w:rsidR="005949B6">
        <w:rPr>
          <w:rFonts w:hint="eastAsia"/>
        </w:rPr>
        <w:t>就可還俗</w:t>
      </w:r>
      <w:proofErr w:type="spellEnd"/>
      <w:r w:rsidR="005949B6">
        <w:rPr>
          <w:rFonts w:hint="eastAsia"/>
        </w:rPr>
        <w:t>。</w:t>
      </w:r>
    </w:p>
    <w:p w14:paraId="39DC99B5" w14:textId="66479664" w:rsidR="007C31B5" w:rsidRPr="007C31B5" w:rsidRDefault="007A4F57" w:rsidP="007C31B5">
      <w:r>
        <w:t>但以理</w:t>
      </w:r>
      <w:r w:rsidR="00F66C7E">
        <w:rPr>
          <w:rFonts w:hint="eastAsia"/>
        </w:rPr>
        <w:t>因國破家亡被擄到</w:t>
      </w:r>
      <w:r w:rsidR="007C31B5" w:rsidRPr="007C31B5">
        <w:t>巴比倫。</w:t>
      </w:r>
      <w:r w:rsidR="00F66C7E">
        <w:rPr>
          <w:rFonts w:hint="eastAsia"/>
        </w:rPr>
        <w:t>在異</w:t>
      </w:r>
      <w:r w:rsidR="008D53B3" w:rsidRPr="00933C98">
        <w:rPr>
          <w:rFonts w:hint="eastAsia"/>
        </w:rPr>
        <w:t>鄉之中，他</w:t>
      </w:r>
      <w:r w:rsidR="007C31B5" w:rsidRPr="007C31B5">
        <w:t>在</w:t>
      </w:r>
      <w:r w:rsidR="007C31B5">
        <w:t>神</w:t>
      </w:r>
      <w:r w:rsidR="007C31B5" w:rsidRPr="007C31B5">
        <w:t>面前做出一個</w:t>
      </w:r>
      <w:r w:rsidR="008D53B3">
        <w:rPr>
          <w:rFonts w:hint="eastAsia"/>
        </w:rPr>
        <w:t>微</w:t>
      </w:r>
      <w:r w:rsidR="007C31B5" w:rsidRPr="007C31B5">
        <w:t>小決</w:t>
      </w:r>
      <w:r w:rsidR="008D53B3">
        <w:rPr>
          <w:rFonts w:hint="eastAsia"/>
        </w:rPr>
        <w:t>志，</w:t>
      </w:r>
      <w:r w:rsidR="007C31B5" w:rsidRPr="007C31B5">
        <w:t>不吃</w:t>
      </w:r>
      <w:r w:rsidR="008D53B3">
        <w:rPr>
          <w:rFonts w:hint="eastAsia"/>
        </w:rPr>
        <w:t>祭</w:t>
      </w:r>
      <w:r w:rsidR="008D53B3">
        <w:rPr>
          <w:rFonts w:hint="eastAsia"/>
        </w:rPr>
        <w:t>過</w:t>
      </w:r>
      <w:r w:rsidR="007C31B5" w:rsidRPr="007C31B5">
        <w:t>偶像的</w:t>
      </w:r>
      <w:r w:rsidR="008D53B3">
        <w:rPr>
          <w:rFonts w:hint="eastAsia"/>
        </w:rPr>
        <w:t>王膳</w:t>
      </w:r>
      <w:r w:rsidR="007C31B5" w:rsidRPr="007C31B5">
        <w:t>，</w:t>
      </w:r>
      <w:r w:rsidR="008D53B3">
        <w:rPr>
          <w:rFonts w:hint="eastAsia"/>
        </w:rPr>
        <w:t>並</w:t>
      </w:r>
      <w:r w:rsidR="007C31B5" w:rsidRPr="007C31B5">
        <w:t>每天祈禱三次。</w:t>
      </w:r>
      <w:r w:rsidR="007C31B5">
        <w:t>神</w:t>
      </w:r>
      <w:r w:rsidR="008D53B3">
        <w:rPr>
          <w:rFonts w:hint="eastAsia"/>
        </w:rPr>
        <w:t>祝福</w:t>
      </w:r>
      <w:r w:rsidR="007C31B5" w:rsidRPr="007C31B5">
        <w:t>他的決</w:t>
      </w:r>
      <w:r w:rsidR="008D53B3">
        <w:rPr>
          <w:rFonts w:hint="eastAsia"/>
        </w:rPr>
        <w:t>志</w:t>
      </w:r>
      <w:r w:rsidR="007C31B5" w:rsidRPr="007C31B5">
        <w:t>，使他</w:t>
      </w:r>
      <w:r w:rsidR="008D53B3">
        <w:rPr>
          <w:rFonts w:hint="eastAsia"/>
        </w:rPr>
        <w:t>雖</w:t>
      </w:r>
      <w:r w:rsidR="007C31B5" w:rsidRPr="007C31B5">
        <w:t>沒有吃王</w:t>
      </w:r>
      <w:r w:rsidR="008D53B3">
        <w:rPr>
          <w:rFonts w:hint="eastAsia"/>
        </w:rPr>
        <w:t>膳</w:t>
      </w:r>
      <w:r w:rsidR="008D53B3" w:rsidRPr="00933C98">
        <w:rPr>
          <w:rFonts w:hint="eastAsia"/>
        </w:rPr>
        <w:t>仍俊美肥胖</w:t>
      </w:r>
      <w:r w:rsidR="008D53B3">
        <w:rPr>
          <w:rFonts w:hint="eastAsia"/>
        </w:rPr>
        <w:t>。神使他在</w:t>
      </w:r>
      <w:r w:rsidR="007C31B5" w:rsidRPr="007C31B5">
        <w:t>巴比倫和波斯帝國</w:t>
      </w:r>
      <w:r w:rsidR="008D53B3">
        <w:rPr>
          <w:rFonts w:hint="eastAsia"/>
        </w:rPr>
        <w:t>作高位</w:t>
      </w:r>
      <w:r w:rsidR="00892BC4" w:rsidRPr="007C31B5">
        <w:t>榮耀</w:t>
      </w:r>
      <w:r w:rsidR="00892BC4">
        <w:t>神</w:t>
      </w:r>
      <w:r w:rsidR="00892BC4" w:rsidRPr="007C31B5">
        <w:t>，</w:t>
      </w:r>
      <w:r w:rsidR="007C31B5" w:rsidRPr="007C31B5">
        <w:t>並過著先知的生活</w:t>
      </w:r>
      <w:r w:rsidR="00892BC4">
        <w:rPr>
          <w:rFonts w:hint="eastAsia"/>
        </w:rPr>
        <w:t>向</w:t>
      </w:r>
      <w:r w:rsidR="009E55E4">
        <w:rPr>
          <w:rFonts w:hint="eastAsia"/>
        </w:rPr>
        <w:t>君</w:t>
      </w:r>
      <w:r w:rsidR="00892BC4">
        <w:rPr>
          <w:rFonts w:hint="eastAsia"/>
        </w:rPr>
        <w:t>王傳講神的信息</w:t>
      </w:r>
      <w:r w:rsidR="007C31B5" w:rsidRPr="007C31B5">
        <w:t>。</w:t>
      </w:r>
      <w:r w:rsidR="00892BC4">
        <w:rPr>
          <w:rFonts w:hint="eastAsia"/>
        </w:rPr>
        <w:t>哈拿沒有因不育而自憐</w:t>
      </w:r>
      <w:r w:rsidR="007C31B5" w:rsidRPr="007C31B5">
        <w:t>，</w:t>
      </w:r>
      <w:r w:rsidR="00892BC4">
        <w:rPr>
          <w:rFonts w:hint="eastAsia"/>
        </w:rPr>
        <w:t>反而</w:t>
      </w:r>
      <w:r w:rsidR="007C31B5" w:rsidRPr="007C31B5">
        <w:t>向</w:t>
      </w:r>
      <w:r w:rsidR="007C31B5">
        <w:t>神</w:t>
      </w:r>
      <w:r w:rsidR="007C31B5" w:rsidRPr="007C31B5">
        <w:t>禱</w:t>
      </w:r>
      <w:r w:rsidR="00892BC4">
        <w:rPr>
          <w:rFonts w:hint="eastAsia"/>
        </w:rPr>
        <w:t>告求得</w:t>
      </w:r>
      <w:r w:rsidR="007C31B5" w:rsidRPr="007C31B5">
        <w:t>兒子，</w:t>
      </w:r>
      <w:r w:rsidR="00892BC4">
        <w:rPr>
          <w:rFonts w:hint="eastAsia"/>
        </w:rPr>
        <w:t>並奉</w:t>
      </w:r>
      <w:r w:rsidR="007C31B5" w:rsidRPr="007C31B5">
        <w:t>獻</w:t>
      </w:r>
      <w:r w:rsidR="00892BC4" w:rsidRPr="007C31B5">
        <w:t>撒母耳</w:t>
      </w:r>
      <w:r w:rsidR="00892BC4">
        <w:rPr>
          <w:rFonts w:hint="eastAsia"/>
        </w:rPr>
        <w:t>終身作</w:t>
      </w:r>
      <w:r w:rsidR="007C31B5">
        <w:t>拿細耳</w:t>
      </w:r>
      <w:r w:rsidR="007C31B5" w:rsidRPr="007C31B5">
        <w:t>人。撒母耳在聖幕</w:t>
      </w:r>
      <w:r w:rsidR="00892BC4">
        <w:rPr>
          <w:rFonts w:hint="eastAsia"/>
        </w:rPr>
        <w:t>工作</w:t>
      </w:r>
      <w:r w:rsidR="007C31B5" w:rsidRPr="007C31B5">
        <w:t>，專</w:t>
      </w:r>
      <w:r w:rsidR="00892BC4">
        <w:rPr>
          <w:rFonts w:hint="eastAsia"/>
        </w:rPr>
        <w:t>心在神的</w:t>
      </w:r>
      <w:r w:rsidR="007C31B5" w:rsidRPr="007C31B5">
        <w:t>話語和禱</w:t>
      </w:r>
      <w:r w:rsidR="00892BC4">
        <w:rPr>
          <w:rFonts w:hint="eastAsia"/>
        </w:rPr>
        <w:t>告上，</w:t>
      </w:r>
      <w:r w:rsidR="007C31B5">
        <w:t>神</w:t>
      </w:r>
      <w:r w:rsidR="00892BC4">
        <w:rPr>
          <w:rFonts w:hint="eastAsia"/>
        </w:rPr>
        <w:t>藉</w:t>
      </w:r>
      <w:r w:rsidR="007C31B5" w:rsidRPr="007C31B5">
        <w:t>撒母耳</w:t>
      </w:r>
      <w:r w:rsidR="00892BC4">
        <w:rPr>
          <w:rFonts w:hint="eastAsia"/>
        </w:rPr>
        <w:t>拯救</w:t>
      </w:r>
      <w:r w:rsidR="007C31B5" w:rsidRPr="007C31B5">
        <w:t>以色列</w:t>
      </w:r>
      <w:r w:rsidR="00892BC4">
        <w:rPr>
          <w:rFonts w:hint="eastAsia"/>
        </w:rPr>
        <w:t>，</w:t>
      </w:r>
      <w:r w:rsidR="009E55E4">
        <w:rPr>
          <w:rFonts w:hint="eastAsia"/>
        </w:rPr>
        <w:t>使他們在</w:t>
      </w:r>
      <w:r w:rsidR="00892BC4">
        <w:rPr>
          <w:rFonts w:hint="eastAsia"/>
        </w:rPr>
        <w:t>過犯中</w:t>
      </w:r>
      <w:r w:rsidR="007C31B5" w:rsidRPr="007C31B5">
        <w:t>悔改，</w:t>
      </w:r>
      <w:r w:rsidR="00892BC4" w:rsidRPr="00892BC4">
        <w:rPr>
          <w:rFonts w:hint="eastAsia"/>
        </w:rPr>
        <w:t>膏</w:t>
      </w:r>
      <w:r w:rsidR="007C31B5" w:rsidRPr="007C31B5">
        <w:t>立</w:t>
      </w:r>
      <w:r w:rsidR="00892BC4">
        <w:rPr>
          <w:rFonts w:hint="eastAsia"/>
        </w:rPr>
        <w:t>掃羅</w:t>
      </w:r>
      <w:r w:rsidR="007C31B5" w:rsidRPr="007C31B5">
        <w:t>王和大衛王。保羅</w:t>
      </w:r>
      <w:r w:rsidR="00FB6976">
        <w:rPr>
          <w:rFonts w:hint="eastAsia"/>
        </w:rPr>
        <w:t>也分享：「</w:t>
      </w:r>
      <w:r w:rsidR="00FB6976" w:rsidRPr="00FB6976">
        <w:rPr>
          <w:rStyle w:val="a2"/>
        </w:rPr>
        <w:t>所以弟兄們，我以神的慈悲勸你們，將身體獻上，當作活祭，是聖潔的，是神所喜悅的；你們如此事奉乃是理所當然的。不要效法這個世界，只要心意更新而變化，叫你們察驗何為神的善良、純全、可喜悅的旨意。</w:t>
      </w:r>
      <w:r w:rsidR="00FB6976">
        <w:rPr>
          <w:rFonts w:hint="eastAsia"/>
        </w:rPr>
        <w:t>」(</w:t>
      </w:r>
      <w:r w:rsidR="007C31B5" w:rsidRPr="007C31B5">
        <w:t>羅12</w:t>
      </w:r>
      <w:r w:rsidR="007C31B5">
        <w:t>:</w:t>
      </w:r>
      <w:r w:rsidR="007C31B5" w:rsidRPr="007C31B5">
        <w:t>1</w:t>
      </w:r>
      <w:r w:rsidR="00FB6976">
        <w:t>,</w:t>
      </w:r>
      <w:r w:rsidR="007C31B5" w:rsidRPr="007C31B5">
        <w:t>2</w:t>
      </w:r>
      <w:r w:rsidR="00FB6976">
        <w:t>)</w:t>
      </w:r>
      <w:r w:rsidR="00F66C7E" w:rsidRPr="00933C98">
        <w:t xml:space="preserve"> </w:t>
      </w:r>
      <w:r w:rsidR="007C31B5" w:rsidRPr="007C31B5">
        <w:t>我們</w:t>
      </w:r>
      <w:r w:rsidR="00B95F2B">
        <w:rPr>
          <w:rFonts w:hint="eastAsia"/>
        </w:rPr>
        <w:t>如何</w:t>
      </w:r>
      <w:r w:rsidR="007C31B5" w:rsidRPr="007C31B5">
        <w:t>把身體</w:t>
      </w:r>
      <w:r w:rsidR="00B95F2B">
        <w:rPr>
          <w:rFonts w:hint="eastAsia"/>
        </w:rPr>
        <w:t>當作活祭</w:t>
      </w:r>
      <w:r w:rsidR="007C31B5" w:rsidRPr="007C31B5">
        <w:t>獻給</w:t>
      </w:r>
      <w:r w:rsidR="007C31B5">
        <w:t>神</w:t>
      </w:r>
      <w:r w:rsidR="00F66C7E">
        <w:rPr>
          <w:rFonts w:hint="eastAsia"/>
        </w:rPr>
        <w:t>，作</w:t>
      </w:r>
      <w:r>
        <w:t>拿細耳</w:t>
      </w:r>
      <w:r w:rsidR="00F66C7E">
        <w:rPr>
          <w:rFonts w:hint="eastAsia"/>
        </w:rPr>
        <w:t>人呢</w:t>
      </w:r>
      <w:r w:rsidR="007C31B5" w:rsidRPr="007C31B5">
        <w:t>？</w:t>
      </w:r>
      <w:r w:rsidR="00F66C7E">
        <w:rPr>
          <w:rFonts w:hint="eastAsia"/>
        </w:rPr>
        <w:t>不但包括作宣</w:t>
      </w:r>
      <w:r w:rsidR="007C31B5" w:rsidRPr="007C31B5">
        <w:t>教士或全職牧</w:t>
      </w:r>
      <w:r w:rsidR="00F66C7E">
        <w:rPr>
          <w:rFonts w:hint="eastAsia"/>
        </w:rPr>
        <w:t>者，也獻上自己在默想天</w:t>
      </w:r>
      <w:r w:rsidR="007C31B5" w:rsidRPr="007C31B5">
        <w:t>糧或清</w:t>
      </w:r>
      <w:r w:rsidR="00F66C7E">
        <w:rPr>
          <w:rFonts w:hint="eastAsia"/>
        </w:rPr>
        <w:t>早</w:t>
      </w:r>
      <w:r w:rsidR="007C31B5" w:rsidRPr="007C31B5">
        <w:t>禱</w:t>
      </w:r>
      <w:r w:rsidR="00F66C7E">
        <w:rPr>
          <w:rFonts w:hint="eastAsia"/>
        </w:rPr>
        <w:t>告上</w:t>
      </w:r>
      <w:r w:rsidR="007C31B5" w:rsidRPr="007C31B5">
        <w:t>。</w:t>
      </w:r>
      <w:r w:rsidR="00F66C7E">
        <w:rPr>
          <w:rFonts w:hint="eastAsia"/>
        </w:rPr>
        <w:t>也</w:t>
      </w:r>
      <w:r w:rsidR="007C31B5" w:rsidRPr="007C31B5">
        <w:t>有些人決</w:t>
      </w:r>
      <w:r w:rsidR="00F66C7E">
        <w:rPr>
          <w:rFonts w:hint="eastAsia"/>
        </w:rPr>
        <w:t>志</w:t>
      </w:r>
      <w:r w:rsidR="007C31B5" w:rsidRPr="007C31B5">
        <w:t>在短期</w:t>
      </w:r>
      <w:r w:rsidR="00F66C7E">
        <w:rPr>
          <w:rFonts w:hint="eastAsia"/>
        </w:rPr>
        <w:t>裏</w:t>
      </w:r>
      <w:r w:rsidR="007C31B5" w:rsidRPr="007C31B5">
        <w:t>禁食媒體</w:t>
      </w:r>
      <w:r w:rsidR="00F66C7E">
        <w:rPr>
          <w:rFonts w:hint="eastAsia"/>
        </w:rPr>
        <w:t>資訊，包括</w:t>
      </w:r>
      <w:r w:rsidR="007C31B5" w:rsidRPr="007C31B5">
        <w:t>電視、網</w:t>
      </w:r>
      <w:r w:rsidR="003B174C">
        <w:rPr>
          <w:rFonts w:hint="eastAsia"/>
        </w:rPr>
        <w:t>絡</w:t>
      </w:r>
      <w:r w:rsidR="00F66C7E">
        <w:rPr>
          <w:rFonts w:hint="eastAsia"/>
        </w:rPr>
        <w:t>或</w:t>
      </w:r>
      <w:r w:rsidR="007C31B5" w:rsidRPr="007C31B5">
        <w:t>YouTube等。</w:t>
      </w:r>
      <w:r w:rsidR="00F66C7E">
        <w:rPr>
          <w:rFonts w:hint="eastAsia"/>
        </w:rPr>
        <w:t>為了承擔拯救靈魂的工作，我們要將</w:t>
      </w:r>
      <w:r w:rsidR="007C31B5" w:rsidRPr="007C31B5">
        <w:t>身體、心靈和時間</w:t>
      </w:r>
      <w:r w:rsidR="00F66C7E">
        <w:rPr>
          <w:rFonts w:hint="eastAsia"/>
        </w:rPr>
        <w:t>獻給</w:t>
      </w:r>
      <w:r w:rsidR="007C31B5">
        <w:t>神</w:t>
      </w:r>
      <w:r w:rsidR="007C31B5" w:rsidRPr="007C31B5">
        <w:t>。</w:t>
      </w:r>
    </w:p>
    <w:p w14:paraId="5F0181DB" w14:textId="7CCBA453" w:rsidR="000B3FD3" w:rsidRDefault="005949B6" w:rsidP="007A4F57">
      <w:r>
        <w:rPr>
          <w:rFonts w:hint="eastAsia"/>
        </w:rPr>
        <w:t>在賜下</w:t>
      </w:r>
      <w:r w:rsidR="007C31B5" w:rsidRPr="007C31B5">
        <w:t>四條</w:t>
      </w:r>
      <w:r>
        <w:rPr>
          <w:rFonts w:hint="eastAsia"/>
        </w:rPr>
        <w:t>規條後</w:t>
      </w:r>
      <w:r w:rsidR="007C31B5" w:rsidRPr="007C31B5">
        <w:t>，神對摩西說</w:t>
      </w:r>
      <w:r>
        <w:t>甚麼</w:t>
      </w:r>
      <w:r w:rsidR="007C31B5" w:rsidRPr="007C31B5">
        <w:t>？</w:t>
      </w:r>
      <w:r w:rsidR="007A4F57">
        <w:t>請看第</w:t>
      </w:r>
      <w:r w:rsidR="007C31B5" w:rsidRPr="007C31B5">
        <w:t>22-27節</w:t>
      </w:r>
      <w:r w:rsidR="00083C2E">
        <w:rPr>
          <w:rFonts w:hint="eastAsia"/>
        </w:rPr>
        <w:t>：「</w:t>
      </w:r>
      <w:r w:rsidR="00083C2E" w:rsidRPr="008D53B3">
        <w:rPr>
          <w:rStyle w:val="a2"/>
        </w:rPr>
        <w:t>耶和華曉諭摩西說：「你告訴亞倫和他兒子說：你們要這樣為以色列人祝福，說：『願耶和華賜福給你，保護你。願耶和華使他的臉光照你，賜恩給你。願耶和華向你仰臉，賜你平安。』他們要如此奉我的名為以色列人祝福；我也要賜福給他們。」</w:t>
      </w:r>
      <w:r w:rsidR="00083C2E">
        <w:rPr>
          <w:rFonts w:hint="eastAsia"/>
        </w:rPr>
        <w:t>」</w:t>
      </w:r>
      <w:r w:rsidR="007C31B5" w:rsidRPr="007C31B5">
        <w:t>這</w:t>
      </w:r>
      <w:r w:rsidR="00083C2E">
        <w:rPr>
          <w:rFonts w:hint="eastAsia"/>
        </w:rPr>
        <w:t>表示</w:t>
      </w:r>
      <w:r w:rsidR="007C31B5" w:rsidRPr="007C31B5">
        <w:t>神</w:t>
      </w:r>
      <w:r w:rsidR="00083C2E">
        <w:rPr>
          <w:rFonts w:hint="eastAsia"/>
        </w:rPr>
        <w:t>樂意</w:t>
      </w:r>
      <w:r w:rsidR="007C31B5" w:rsidRPr="007C31B5">
        <w:t>祝福以色列人。</w:t>
      </w:r>
      <w:r w:rsidR="00083C2E">
        <w:rPr>
          <w:rFonts w:hint="eastAsia"/>
        </w:rPr>
        <w:t>當中</w:t>
      </w:r>
      <w:r w:rsidR="007C31B5" w:rsidRPr="007C31B5">
        <w:t>祝福</w:t>
      </w:r>
      <w:r w:rsidR="00083C2E">
        <w:rPr>
          <w:rFonts w:hint="eastAsia"/>
        </w:rPr>
        <w:t>包括</w:t>
      </w:r>
      <w:r w:rsidR="007C31B5">
        <w:t>神</w:t>
      </w:r>
      <w:r w:rsidR="00083C2E">
        <w:rPr>
          <w:rFonts w:hint="eastAsia"/>
        </w:rPr>
        <w:t>的</w:t>
      </w:r>
      <w:r w:rsidR="007C31B5" w:rsidRPr="007C31B5">
        <w:t>保</w:t>
      </w:r>
      <w:r w:rsidR="00083C2E">
        <w:rPr>
          <w:rFonts w:hint="eastAsia"/>
        </w:rPr>
        <w:t>守</w:t>
      </w:r>
      <w:r w:rsidR="007C31B5" w:rsidRPr="007C31B5">
        <w:t>，</w:t>
      </w:r>
      <w:r w:rsidR="00083C2E">
        <w:rPr>
          <w:rFonts w:hint="eastAsia"/>
        </w:rPr>
        <w:t>賜</w:t>
      </w:r>
      <w:r w:rsidR="007C31B5" w:rsidRPr="007C31B5">
        <w:t>平安</w:t>
      </w:r>
      <w:r w:rsidR="00083C2E">
        <w:rPr>
          <w:rFonts w:hint="eastAsia"/>
        </w:rPr>
        <w:t>和恩惠</w:t>
      </w:r>
      <w:r w:rsidR="007C31B5" w:rsidRPr="007C31B5">
        <w:t>。在</w:t>
      </w:r>
      <w:r w:rsidR="00083C2E">
        <w:rPr>
          <w:rFonts w:hint="eastAsia"/>
        </w:rPr>
        <w:t>這如同</w:t>
      </w:r>
      <w:r w:rsidR="003B174C">
        <w:rPr>
          <w:rFonts w:hint="eastAsia"/>
        </w:rPr>
        <w:t>曠</w:t>
      </w:r>
      <w:r w:rsidR="007C31B5" w:rsidRPr="007C31B5">
        <w:t>野的世界</w:t>
      </w:r>
      <w:r w:rsidR="00943EF1">
        <w:t>裏</w:t>
      </w:r>
      <w:r w:rsidR="007C31B5" w:rsidRPr="007C31B5">
        <w:t>，</w:t>
      </w:r>
      <w:r w:rsidR="00083C2E">
        <w:rPr>
          <w:rFonts w:hint="eastAsia"/>
        </w:rPr>
        <w:t>我們盼望得著平安和保護。為此</w:t>
      </w:r>
      <w:r w:rsidR="007C31B5" w:rsidRPr="007C31B5">
        <w:t>我們</w:t>
      </w:r>
      <w:r w:rsidR="00083C2E">
        <w:rPr>
          <w:rFonts w:hint="eastAsia"/>
        </w:rPr>
        <w:t>要遵守這</w:t>
      </w:r>
      <w:r w:rsidR="007C31B5" w:rsidRPr="007C31B5">
        <w:t>四條</w:t>
      </w:r>
      <w:r w:rsidR="00083C2E">
        <w:rPr>
          <w:rFonts w:hint="eastAsia"/>
        </w:rPr>
        <w:t>例，保守群體的</w:t>
      </w:r>
      <w:r w:rsidR="007C31B5" w:rsidRPr="007C31B5">
        <w:t>潔</w:t>
      </w:r>
      <w:r w:rsidR="00083C2E">
        <w:rPr>
          <w:rFonts w:hint="eastAsia"/>
        </w:rPr>
        <w:t>淨，恢復</w:t>
      </w:r>
      <w:r w:rsidR="007C31B5" w:rsidRPr="007C31B5">
        <w:t>與鄰居的破碎關係</w:t>
      </w:r>
      <w:r w:rsidR="00083C2E">
        <w:rPr>
          <w:rFonts w:hint="eastAsia"/>
        </w:rPr>
        <w:t>，消除</w:t>
      </w:r>
      <w:r w:rsidR="007C31B5" w:rsidRPr="007C31B5">
        <w:t>夫妻間的疑</w:t>
      </w:r>
      <w:r w:rsidR="00083C2E">
        <w:rPr>
          <w:rFonts w:hint="eastAsia"/>
        </w:rPr>
        <w:t>恨，並追求被聖靈充滿。</w:t>
      </w:r>
      <w:r w:rsidR="007C31B5">
        <w:t>神</w:t>
      </w:r>
      <w:r w:rsidR="007C31B5" w:rsidRPr="007C31B5">
        <w:t>不是</w:t>
      </w:r>
      <w:r w:rsidR="00083C2E">
        <w:rPr>
          <w:rFonts w:hint="eastAsia"/>
        </w:rPr>
        <w:t>要</w:t>
      </w:r>
      <w:r w:rsidR="007C31B5" w:rsidRPr="007C31B5">
        <w:t>限制</w:t>
      </w:r>
      <w:r w:rsidR="00083C2E">
        <w:rPr>
          <w:rFonts w:hint="eastAsia"/>
        </w:rPr>
        <w:t>人的自由，而是神盼望我們在這如同</w:t>
      </w:r>
      <w:r w:rsidR="00083C2E" w:rsidRPr="007C31B5">
        <w:t>曠野的世界</w:t>
      </w:r>
      <w:r w:rsidR="00083C2E">
        <w:rPr>
          <w:rFonts w:hint="eastAsia"/>
        </w:rPr>
        <w:t>，更多地</w:t>
      </w:r>
      <w:r w:rsidR="007C31B5" w:rsidRPr="007C31B5">
        <w:t>祝福我們</w:t>
      </w:r>
      <w:r w:rsidR="00083C2E">
        <w:rPr>
          <w:rFonts w:hint="eastAsia"/>
        </w:rPr>
        <w:t>的人生，</w:t>
      </w:r>
      <w:r w:rsidR="003F03A6">
        <w:rPr>
          <w:rFonts w:hint="eastAsia"/>
        </w:rPr>
        <w:t>我們</w:t>
      </w:r>
      <w:r w:rsidR="00083C2E">
        <w:rPr>
          <w:rFonts w:hint="eastAsia"/>
        </w:rPr>
        <w:t>分別為聖歸主，多得神的保護和</w:t>
      </w:r>
      <w:r w:rsidR="007C31B5" w:rsidRPr="007C31B5">
        <w:t>平</w:t>
      </w:r>
      <w:r w:rsidR="00083C2E">
        <w:rPr>
          <w:rFonts w:hint="eastAsia"/>
        </w:rPr>
        <w:t>安。</w:t>
      </w:r>
    </w:p>
    <w:p w14:paraId="57DF84E0" w14:textId="268E6D70" w:rsidR="000D24BC" w:rsidRDefault="000B3FD3" w:rsidP="007A4F57">
      <w:r>
        <w:rPr>
          <w:rFonts w:hint="eastAsia"/>
        </w:rPr>
        <w:t>總括來說</w:t>
      </w:r>
      <w:r w:rsidR="007C31B5" w:rsidRPr="007C31B5">
        <w:t>，</w:t>
      </w:r>
      <w:r w:rsidR="007C31B5">
        <w:t>神</w:t>
      </w:r>
      <w:r>
        <w:rPr>
          <w:rFonts w:hint="eastAsia"/>
        </w:rPr>
        <w:t>樂意祝福</w:t>
      </w:r>
      <w:r w:rsidR="007C31B5" w:rsidRPr="007C31B5">
        <w:t>保</w:t>
      </w:r>
      <w:r>
        <w:rPr>
          <w:rFonts w:hint="eastAsia"/>
        </w:rPr>
        <w:t>護</w:t>
      </w:r>
      <w:r w:rsidR="007C31B5" w:rsidRPr="007C31B5">
        <w:t>我們</w:t>
      </w:r>
      <w:r>
        <w:rPr>
          <w:rFonts w:hint="eastAsia"/>
        </w:rPr>
        <w:t>，為此我們</w:t>
      </w:r>
      <w:r w:rsidR="007C31B5" w:rsidRPr="007C31B5">
        <w:t>要</w:t>
      </w:r>
      <w:r>
        <w:rPr>
          <w:rFonts w:hint="eastAsia"/>
        </w:rPr>
        <w:t>遠離</w:t>
      </w:r>
      <w:r w:rsidR="007C31B5" w:rsidRPr="007C31B5">
        <w:t>污</w:t>
      </w:r>
      <w:r>
        <w:rPr>
          <w:rFonts w:hint="eastAsia"/>
        </w:rPr>
        <w:t>穢</w:t>
      </w:r>
      <w:r w:rsidR="007C31B5" w:rsidRPr="007C31B5">
        <w:t>，</w:t>
      </w:r>
      <w:r>
        <w:rPr>
          <w:rFonts w:hint="eastAsia"/>
        </w:rPr>
        <w:t>也積極</w:t>
      </w:r>
      <w:r w:rsidR="007C31B5" w:rsidRPr="007C31B5">
        <w:t>向</w:t>
      </w:r>
      <w:r w:rsidR="007C31B5">
        <w:t>神</w:t>
      </w:r>
      <w:r w:rsidR="007C31B5" w:rsidRPr="007C31B5">
        <w:t>許願，</w:t>
      </w:r>
      <w:r>
        <w:rPr>
          <w:rFonts w:hint="eastAsia"/>
        </w:rPr>
        <w:t>將自己分別</w:t>
      </w:r>
      <w:proofErr w:type="gramStart"/>
      <w:r>
        <w:rPr>
          <w:rFonts w:hint="eastAsia"/>
        </w:rPr>
        <w:t>為聖歸主</w:t>
      </w:r>
      <w:proofErr w:type="gramEnd"/>
      <w:r>
        <w:rPr>
          <w:rFonts w:hint="eastAsia"/>
        </w:rPr>
        <w:t>。我們的</w:t>
      </w:r>
      <w:r w:rsidR="007C31B5" w:rsidRPr="007C31B5">
        <w:t>教會</w:t>
      </w:r>
      <w:r>
        <w:rPr>
          <w:rFonts w:hint="eastAsia"/>
        </w:rPr>
        <w:t>、</w:t>
      </w:r>
      <w:r w:rsidR="007C31B5" w:rsidRPr="007C31B5">
        <w:t>家庭</w:t>
      </w:r>
      <w:proofErr w:type="gramStart"/>
      <w:r>
        <w:rPr>
          <w:rFonts w:hint="eastAsia"/>
        </w:rPr>
        <w:t>都蒙神</w:t>
      </w:r>
      <w:proofErr w:type="gramEnd"/>
      <w:r>
        <w:rPr>
          <w:rFonts w:hint="eastAsia"/>
        </w:rPr>
        <w:t>祝福和保護</w:t>
      </w:r>
      <w:r w:rsidR="007C31B5" w:rsidRPr="007C31B5">
        <w:t>。</w:t>
      </w:r>
      <w:r>
        <w:rPr>
          <w:rFonts w:hint="eastAsia"/>
        </w:rPr>
        <w:t>祈求神感動我們作</w:t>
      </w:r>
      <w:r w:rsidR="007C31B5" w:rsidRPr="007C31B5">
        <w:t>這時代的</w:t>
      </w:r>
      <w:r w:rsidR="007C31B5">
        <w:t>拿細耳</w:t>
      </w:r>
      <w:r w:rsidR="007C31B5" w:rsidRPr="007C31B5">
        <w:t>人，</w:t>
      </w:r>
      <w:r>
        <w:rPr>
          <w:rFonts w:hint="eastAsia"/>
        </w:rPr>
        <w:t>將自己分別為聖歸主</w:t>
      </w:r>
      <w:r w:rsidR="007C31B5" w:rsidRPr="007C31B5">
        <w:t>。</w:t>
      </w:r>
    </w:p>
    <w:sectPr w:rsidR="000D24BC" w:rsidSect="003D0E19">
      <w:type w:val="continuous"/>
      <w:pgSz w:w="11907" w:h="16840" w:code="9"/>
      <w:pgMar w:top="567" w:right="851" w:bottom="567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6FA63" w14:textId="77777777" w:rsidR="00990A01" w:rsidRDefault="00990A01">
      <w:r>
        <w:separator/>
      </w:r>
    </w:p>
  </w:endnote>
  <w:endnote w:type="continuationSeparator" w:id="0">
    <w:p w14:paraId="2C5C0297" w14:textId="77777777" w:rsidR="00990A01" w:rsidRDefault="009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D402" w14:textId="77777777" w:rsidR="00B95F2B" w:rsidRDefault="00B95F2B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0B12C" w14:textId="77777777" w:rsidR="00990A01" w:rsidRDefault="00990A01">
      <w:r>
        <w:separator/>
      </w:r>
    </w:p>
  </w:footnote>
  <w:footnote w:type="continuationSeparator" w:id="0">
    <w:p w14:paraId="38EC1B39" w14:textId="77777777" w:rsidR="00990A01" w:rsidRDefault="0099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13"/>
    <w:rsid w:val="00034F02"/>
    <w:rsid w:val="00063460"/>
    <w:rsid w:val="00083C2E"/>
    <w:rsid w:val="00096DCE"/>
    <w:rsid w:val="000A3AFB"/>
    <w:rsid w:val="000B3FD3"/>
    <w:rsid w:val="000C5790"/>
    <w:rsid w:val="000D0775"/>
    <w:rsid w:val="000D24BC"/>
    <w:rsid w:val="000D2CBB"/>
    <w:rsid w:val="000D2D4F"/>
    <w:rsid w:val="0011794F"/>
    <w:rsid w:val="001E289A"/>
    <w:rsid w:val="001E2976"/>
    <w:rsid w:val="001E31FA"/>
    <w:rsid w:val="002110BB"/>
    <w:rsid w:val="00293307"/>
    <w:rsid w:val="002D4E1A"/>
    <w:rsid w:val="00336586"/>
    <w:rsid w:val="00340009"/>
    <w:rsid w:val="00343283"/>
    <w:rsid w:val="00347C24"/>
    <w:rsid w:val="003B174C"/>
    <w:rsid w:val="003C0C57"/>
    <w:rsid w:val="003D0E19"/>
    <w:rsid w:val="003D31FD"/>
    <w:rsid w:val="003F03A6"/>
    <w:rsid w:val="00424291"/>
    <w:rsid w:val="0044057C"/>
    <w:rsid w:val="0049681A"/>
    <w:rsid w:val="004C5DB7"/>
    <w:rsid w:val="00536AC1"/>
    <w:rsid w:val="00592E11"/>
    <w:rsid w:val="005949B6"/>
    <w:rsid w:val="005C47ED"/>
    <w:rsid w:val="005C7F54"/>
    <w:rsid w:val="00684969"/>
    <w:rsid w:val="006D1BDB"/>
    <w:rsid w:val="0076119D"/>
    <w:rsid w:val="0077632A"/>
    <w:rsid w:val="007A4F57"/>
    <w:rsid w:val="007C31B5"/>
    <w:rsid w:val="00811DEA"/>
    <w:rsid w:val="00814FCF"/>
    <w:rsid w:val="0085014D"/>
    <w:rsid w:val="0086166C"/>
    <w:rsid w:val="0087494C"/>
    <w:rsid w:val="00892BC4"/>
    <w:rsid w:val="008C7028"/>
    <w:rsid w:val="008D53B3"/>
    <w:rsid w:val="008E23A1"/>
    <w:rsid w:val="00915BE9"/>
    <w:rsid w:val="00930C5F"/>
    <w:rsid w:val="00933C98"/>
    <w:rsid w:val="009435EA"/>
    <w:rsid w:val="00943EF1"/>
    <w:rsid w:val="00954AE2"/>
    <w:rsid w:val="00990A01"/>
    <w:rsid w:val="009B6F06"/>
    <w:rsid w:val="009C4D20"/>
    <w:rsid w:val="009E55E4"/>
    <w:rsid w:val="009E5A26"/>
    <w:rsid w:val="00A10AED"/>
    <w:rsid w:val="00A3722B"/>
    <w:rsid w:val="00A43BC7"/>
    <w:rsid w:val="00A46F77"/>
    <w:rsid w:val="00AB0158"/>
    <w:rsid w:val="00AC6F43"/>
    <w:rsid w:val="00AE73D3"/>
    <w:rsid w:val="00B91427"/>
    <w:rsid w:val="00B95F2B"/>
    <w:rsid w:val="00BF0632"/>
    <w:rsid w:val="00C06910"/>
    <w:rsid w:val="00C10908"/>
    <w:rsid w:val="00C25FDF"/>
    <w:rsid w:val="00C37E98"/>
    <w:rsid w:val="00C5617E"/>
    <w:rsid w:val="00C77717"/>
    <w:rsid w:val="00C84158"/>
    <w:rsid w:val="00CA1976"/>
    <w:rsid w:val="00CD5921"/>
    <w:rsid w:val="00CD7B11"/>
    <w:rsid w:val="00D74194"/>
    <w:rsid w:val="00D95F5B"/>
    <w:rsid w:val="00DA67C8"/>
    <w:rsid w:val="00DB760E"/>
    <w:rsid w:val="00DC101B"/>
    <w:rsid w:val="00E068A4"/>
    <w:rsid w:val="00E966CA"/>
    <w:rsid w:val="00EB6213"/>
    <w:rsid w:val="00F66C7E"/>
    <w:rsid w:val="00F93C37"/>
    <w:rsid w:val="00FB6976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FF7F49"/>
  <w15:chartTrackingRefBased/>
  <w15:docId w15:val="{D1B06A20-88E1-4246-B295-695A7B0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D0E19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3D0E19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3D0E19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2D4E1A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F6DBE-8E10-42A0-9563-F553A238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507</TotalTime>
  <Pages>3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LEE WING YAN</cp:lastModifiedBy>
  <cp:revision>19</cp:revision>
  <cp:lastPrinted>2022-01-29T10:16:00Z</cp:lastPrinted>
  <dcterms:created xsi:type="dcterms:W3CDTF">2022-01-27T02:58:00Z</dcterms:created>
  <dcterms:modified xsi:type="dcterms:W3CDTF">2022-01-31T03:34:00Z</dcterms:modified>
</cp:coreProperties>
</file>